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61" w:rsidRPr="00C50692" w:rsidRDefault="00C50692" w:rsidP="00C5069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C50692">
        <w:rPr>
          <w:sz w:val="22"/>
          <w:szCs w:val="22"/>
        </w:rPr>
        <w:t>Приложение № 2</w:t>
      </w:r>
    </w:p>
    <w:p w:rsidR="00601DFA" w:rsidRDefault="00601DF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692" w:rsidRDefault="00C50692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BEA" w:rsidRDefault="00192BEA" w:rsidP="00192BEA">
      <w:pPr>
        <w:jc w:val="center"/>
        <w:rPr>
          <w:b/>
          <w:sz w:val="28"/>
          <w:szCs w:val="28"/>
        </w:rPr>
      </w:pPr>
      <w:r w:rsidRPr="00CE4990">
        <w:rPr>
          <w:b/>
          <w:sz w:val="28"/>
          <w:szCs w:val="28"/>
        </w:rPr>
        <w:t>Представление на участие семьи</w:t>
      </w:r>
      <w:r>
        <w:rPr>
          <w:b/>
          <w:sz w:val="28"/>
          <w:szCs w:val="28"/>
        </w:rPr>
        <w:t xml:space="preserve"> _____________________</w:t>
      </w:r>
    </w:p>
    <w:p w:rsidR="00192BEA" w:rsidRPr="00192BEA" w:rsidRDefault="00192BEA" w:rsidP="00192BEA">
      <w:pPr>
        <w:jc w:val="both"/>
        <w:rPr>
          <w:sz w:val="16"/>
          <w:szCs w:val="16"/>
        </w:rPr>
      </w:pPr>
      <w:r w:rsidRPr="00192BEA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</w:t>
      </w:r>
      <w:r w:rsidRPr="00192BEA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(ф</w:t>
      </w:r>
      <w:r w:rsidRPr="00192BEA">
        <w:rPr>
          <w:sz w:val="16"/>
          <w:szCs w:val="16"/>
        </w:rPr>
        <w:t xml:space="preserve">амилия </w:t>
      </w:r>
      <w:r>
        <w:rPr>
          <w:sz w:val="16"/>
          <w:szCs w:val="16"/>
        </w:rPr>
        <w:t>в родительном падеже, множественном числе)</w:t>
      </w:r>
    </w:p>
    <w:p w:rsidR="009D6D61" w:rsidRPr="00491B31" w:rsidRDefault="00192BEA" w:rsidP="00192B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90">
        <w:rPr>
          <w:b/>
          <w:sz w:val="28"/>
          <w:szCs w:val="28"/>
        </w:rPr>
        <w:t>во Всероссийском конкурсе «Семья года»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EE5B92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Место проживания: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Pr="00F40990" w:rsidRDefault="009D6D61" w:rsidP="009D6D6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(субъект РФ/область)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Pr="00F40990" w:rsidRDefault="009D6D61" w:rsidP="009D6D6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(муниципальное образование/район)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Pr="00F40990" w:rsidRDefault="009D6D61" w:rsidP="009D6D6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p w:rsidR="009D6D61" w:rsidRPr="00EE5B92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Номинация, по которой заявлена семья: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(название </w:t>
      </w:r>
      <w:r w:rsidR="00192BEA">
        <w:rPr>
          <w:sz w:val="16"/>
          <w:szCs w:val="16"/>
        </w:rPr>
        <w:t>номинации согласно Положению о К</w:t>
      </w:r>
      <w:r>
        <w:rPr>
          <w:sz w:val="16"/>
          <w:szCs w:val="16"/>
        </w:rPr>
        <w:t>онкурсе)</w:t>
      </w:r>
    </w:p>
    <w:p w:rsidR="009D6D61" w:rsidRPr="00EE5B92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Состав семьи: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984"/>
        <w:gridCol w:w="2410"/>
      </w:tblGrid>
      <w:tr w:rsidR="009D6D61" w:rsidRPr="00CE4990" w:rsidTr="00192BEA">
        <w:trPr>
          <w:trHeight w:val="1152"/>
        </w:trPr>
        <w:tc>
          <w:tcPr>
            <w:tcW w:w="709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192BEA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Фамилия, имя, отчество (полностью)</w:t>
            </w:r>
          </w:p>
          <w:p w:rsidR="009D6D61" w:rsidRPr="006F525A" w:rsidRDefault="00192BEA" w:rsidP="00192BE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указанием ударения в </w:t>
            </w:r>
            <w:proofErr w:type="spellStart"/>
            <w:proofErr w:type="gramStart"/>
            <w:r>
              <w:rPr>
                <w:sz w:val="28"/>
                <w:szCs w:val="28"/>
              </w:rPr>
              <w:t>фамиʹлии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/ фамилия в родительном падеже, множественном числе </w:t>
            </w:r>
          </w:p>
        </w:tc>
        <w:tc>
          <w:tcPr>
            <w:tcW w:w="1701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410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9D6D61" w:rsidRPr="00CE4990" w:rsidTr="00192BEA">
        <w:tc>
          <w:tcPr>
            <w:tcW w:w="709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D6D61" w:rsidRPr="006F525A" w:rsidRDefault="00192BEA" w:rsidP="00192BEA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Иваноʹв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Иваʹн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Иваʹнович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Иваноʹвых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984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00.00.0000</w:t>
            </w:r>
          </w:p>
        </w:tc>
        <w:tc>
          <w:tcPr>
            <w:tcW w:w="2410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9D6D61" w:rsidRPr="00CE4990" w:rsidTr="00192BEA">
        <w:tc>
          <w:tcPr>
            <w:tcW w:w="709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9D6D61" w:rsidRDefault="00192BEA" w:rsidP="00192BEA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Иваноʹва-Сиʹдорова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Виктоʹрия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Петроʹвна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Иваноʹвых-Сиʹдоровых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1984" w:type="dxa"/>
          </w:tcPr>
          <w:p w:rsidR="009D6D61" w:rsidRDefault="009D6D61" w:rsidP="00DB040A">
            <w:pPr>
              <w:jc w:val="center"/>
            </w:pPr>
            <w:r w:rsidRPr="00335E03">
              <w:rPr>
                <w:sz w:val="28"/>
                <w:szCs w:val="28"/>
              </w:rPr>
              <w:t>00.00.0000</w:t>
            </w:r>
          </w:p>
        </w:tc>
        <w:tc>
          <w:tcPr>
            <w:tcW w:w="2410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9D6D61" w:rsidRPr="00CE4990" w:rsidTr="00192BEA">
        <w:tc>
          <w:tcPr>
            <w:tcW w:w="709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984" w:type="dxa"/>
          </w:tcPr>
          <w:p w:rsidR="009D6D61" w:rsidRDefault="009D6D61" w:rsidP="00DB040A">
            <w:pPr>
              <w:jc w:val="center"/>
            </w:pPr>
            <w:r w:rsidRPr="00335E03">
              <w:rPr>
                <w:sz w:val="28"/>
                <w:szCs w:val="28"/>
              </w:rPr>
              <w:t>00.00.0000</w:t>
            </w:r>
          </w:p>
        </w:tc>
        <w:tc>
          <w:tcPr>
            <w:tcW w:w="2410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9D6D61" w:rsidRPr="00CE4990" w:rsidTr="00192BEA">
        <w:tc>
          <w:tcPr>
            <w:tcW w:w="709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984" w:type="dxa"/>
          </w:tcPr>
          <w:p w:rsidR="009D6D61" w:rsidRDefault="009D6D61" w:rsidP="00DB040A">
            <w:pPr>
              <w:jc w:val="center"/>
            </w:pPr>
            <w:r w:rsidRPr="00335E03">
              <w:rPr>
                <w:sz w:val="28"/>
                <w:szCs w:val="28"/>
              </w:rPr>
              <w:t>00.00.0000</w:t>
            </w:r>
          </w:p>
        </w:tc>
        <w:tc>
          <w:tcPr>
            <w:tcW w:w="2410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9D6D61" w:rsidRPr="00CE4990" w:rsidTr="00192BEA">
        <w:tc>
          <w:tcPr>
            <w:tcW w:w="709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дедушка</w:t>
            </w:r>
          </w:p>
        </w:tc>
        <w:tc>
          <w:tcPr>
            <w:tcW w:w="1984" w:type="dxa"/>
          </w:tcPr>
          <w:p w:rsidR="009D6D61" w:rsidRDefault="009D6D61" w:rsidP="00DB040A">
            <w:pPr>
              <w:jc w:val="center"/>
            </w:pPr>
            <w:r w:rsidRPr="00335E03">
              <w:rPr>
                <w:sz w:val="28"/>
                <w:szCs w:val="28"/>
              </w:rPr>
              <w:t>00.00.0000</w:t>
            </w:r>
          </w:p>
        </w:tc>
        <w:tc>
          <w:tcPr>
            <w:tcW w:w="2410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9D6D61" w:rsidRPr="00CE4990" w:rsidTr="00192BEA">
        <w:tc>
          <w:tcPr>
            <w:tcW w:w="709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D6D61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бабушка</w:t>
            </w:r>
          </w:p>
        </w:tc>
        <w:tc>
          <w:tcPr>
            <w:tcW w:w="1984" w:type="dxa"/>
          </w:tcPr>
          <w:p w:rsidR="009D6D61" w:rsidRDefault="009D6D61" w:rsidP="00DB040A">
            <w:pPr>
              <w:jc w:val="center"/>
            </w:pPr>
            <w:r w:rsidRPr="00335E03">
              <w:rPr>
                <w:sz w:val="28"/>
                <w:szCs w:val="28"/>
              </w:rPr>
              <w:t>00.00.0000</w:t>
            </w:r>
          </w:p>
        </w:tc>
        <w:tc>
          <w:tcPr>
            <w:tcW w:w="2410" w:type="dxa"/>
          </w:tcPr>
          <w:p w:rsidR="009D6D61" w:rsidRPr="006F525A" w:rsidRDefault="009D6D61" w:rsidP="00DB040A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</w:tbl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192BEA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92BEA">
        <w:rPr>
          <w:b/>
          <w:sz w:val="28"/>
          <w:szCs w:val="28"/>
        </w:rPr>
        <w:t xml:space="preserve">Стаж семейной жизни: __________________________________________ </w:t>
      </w:r>
    </w:p>
    <w:p w:rsidR="00BE486A" w:rsidRDefault="00BE486A" w:rsidP="00BE486A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192BEA" w:rsidRPr="00192BEA" w:rsidRDefault="00192BEA" w:rsidP="00192BEA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b/>
          <w:sz w:val="28"/>
          <w:szCs w:val="28"/>
        </w:rPr>
      </w:pPr>
      <w:r w:rsidRPr="00192BEA">
        <w:rPr>
          <w:b/>
          <w:sz w:val="28"/>
          <w:szCs w:val="28"/>
        </w:rPr>
        <w:t>Основные достижения членов семьи в профессиональной, общественной, волонтерской и благотворительной, творческой, предпринимательской, учебной, спортивной деятельности с указанием ФИО члена семьи и кратким описанием достижений:</w:t>
      </w:r>
    </w:p>
    <w:p w:rsidR="00192BEA" w:rsidRDefault="00192BEA" w:rsidP="00192BEA">
      <w:pPr>
        <w:pStyle w:val="ad"/>
        <w:ind w:left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192BEA" w:rsidRDefault="00192BEA" w:rsidP="00192BEA">
      <w:pPr>
        <w:pStyle w:val="ad"/>
        <w:ind w:left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601DFA" w:rsidRDefault="00601DFA" w:rsidP="00192BEA">
      <w:pPr>
        <w:pStyle w:val="ad"/>
        <w:ind w:left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601DFA" w:rsidRDefault="00601DFA" w:rsidP="00192BEA">
      <w:pPr>
        <w:pStyle w:val="ad"/>
        <w:ind w:left="0"/>
        <w:rPr>
          <w:sz w:val="28"/>
          <w:szCs w:val="28"/>
        </w:rPr>
      </w:pPr>
    </w:p>
    <w:p w:rsidR="00192BEA" w:rsidRPr="00192BEA" w:rsidRDefault="00192BEA" w:rsidP="00192BEA">
      <w:pPr>
        <w:pStyle w:val="ad"/>
        <w:ind w:left="0"/>
        <w:rPr>
          <w:sz w:val="28"/>
          <w:szCs w:val="28"/>
        </w:rPr>
      </w:pPr>
    </w:p>
    <w:p w:rsidR="009D6D61" w:rsidRPr="00EE5B92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Краткое описание истории, семейных ценностей и традиций семьи: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BE486A" w:rsidRDefault="00BE486A" w:rsidP="00BE48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Default="00BE486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601DFA" w:rsidRDefault="00601DF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50692">
        <w:rPr>
          <w:b/>
          <w:color w:val="000000"/>
          <w:sz w:val="28"/>
          <w:szCs w:val="28"/>
        </w:rPr>
        <w:t>Контактный телефон, электронный адрес, ФИО одного из членов</w:t>
      </w:r>
      <w:r w:rsidRPr="00E13259">
        <w:rPr>
          <w:b/>
          <w:color w:val="000000"/>
          <w:sz w:val="28"/>
          <w:szCs w:val="28"/>
        </w:rPr>
        <w:t xml:space="preserve"> семьи</w:t>
      </w:r>
      <w:r>
        <w:rPr>
          <w:b/>
          <w:color w:val="000000"/>
          <w:sz w:val="28"/>
          <w:szCs w:val="28"/>
        </w:rPr>
        <w:t>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601DFA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601DFA" w:rsidRDefault="00601DF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50692">
        <w:rPr>
          <w:b/>
          <w:color w:val="000000"/>
          <w:sz w:val="28"/>
          <w:szCs w:val="28"/>
        </w:rPr>
        <w:t xml:space="preserve">Ссылка на аккаунт в социальных сетях, </w:t>
      </w:r>
      <w:proofErr w:type="gramStart"/>
      <w:r w:rsidRPr="00C50692">
        <w:rPr>
          <w:b/>
          <w:color w:val="000000"/>
          <w:sz w:val="28"/>
          <w:szCs w:val="28"/>
        </w:rPr>
        <w:t>отражающий</w:t>
      </w:r>
      <w:proofErr w:type="gramEnd"/>
      <w:r w:rsidRPr="00C50692">
        <w:rPr>
          <w:b/>
          <w:color w:val="000000"/>
          <w:sz w:val="28"/>
          <w:szCs w:val="28"/>
        </w:rPr>
        <w:t xml:space="preserve"> общественную</w:t>
      </w:r>
      <w:r>
        <w:rPr>
          <w:b/>
          <w:color w:val="000000"/>
          <w:sz w:val="28"/>
          <w:szCs w:val="28"/>
        </w:rPr>
        <w:t xml:space="preserve"> активность</w:t>
      </w:r>
      <w:r w:rsidRPr="006E15B5">
        <w:rPr>
          <w:b/>
          <w:color w:val="000000"/>
          <w:sz w:val="28"/>
          <w:szCs w:val="28"/>
        </w:rPr>
        <w:t xml:space="preserve"> семьи</w:t>
      </w:r>
      <w:r w:rsidRPr="006E15B5">
        <w:rPr>
          <w:color w:val="000000"/>
          <w:sz w:val="28"/>
          <w:szCs w:val="28"/>
        </w:rPr>
        <w:t xml:space="preserve"> </w:t>
      </w:r>
      <w:r w:rsidRPr="006E15B5">
        <w:rPr>
          <w:b/>
          <w:color w:val="000000"/>
          <w:sz w:val="28"/>
          <w:szCs w:val="28"/>
        </w:rPr>
        <w:t>(если имеется)</w:t>
      </w:r>
      <w:r>
        <w:rPr>
          <w:color w:val="000000"/>
          <w:sz w:val="28"/>
          <w:szCs w:val="28"/>
        </w:rPr>
        <w:t>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601DFA" w:rsidRDefault="00601DF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C50692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50692">
        <w:rPr>
          <w:b/>
          <w:color w:val="000000"/>
          <w:sz w:val="28"/>
          <w:szCs w:val="28"/>
        </w:rPr>
        <w:t>Копия свидетельства о заключении брака (в приложении).</w:t>
      </w:r>
    </w:p>
    <w:p w:rsidR="00601DFA" w:rsidRPr="00BC53C2" w:rsidRDefault="00601DFA" w:rsidP="00601DFA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C50692">
        <w:rPr>
          <w:b/>
          <w:color w:val="000000"/>
          <w:sz w:val="28"/>
          <w:szCs w:val="28"/>
        </w:rPr>
        <w:t>Согласие на обработку персональных данных, подписанное членами</w:t>
      </w:r>
      <w:r w:rsidRPr="006E15B5">
        <w:rPr>
          <w:b/>
          <w:color w:val="000000"/>
          <w:sz w:val="28"/>
          <w:szCs w:val="28"/>
        </w:rPr>
        <w:t xml:space="preserve"> семьи и (или) их законными представителями (в приложении)</w:t>
      </w:r>
      <w:r>
        <w:rPr>
          <w:b/>
          <w:color w:val="000000"/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BEA" w:rsidRDefault="00192BE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BEA" w:rsidRDefault="00192BE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BEA" w:rsidRDefault="00192BE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BEA" w:rsidRDefault="00192BE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192BEA" w:rsidRDefault="00192BE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BEA" w:rsidRDefault="00192BE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BEA" w:rsidRDefault="00192BE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BEA" w:rsidRDefault="00192BE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BEA" w:rsidRDefault="00192BE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BEA" w:rsidRDefault="00192BE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BEA" w:rsidRDefault="00192BE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BEA" w:rsidRDefault="00192BE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BEA" w:rsidRDefault="00192BE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BEA" w:rsidRDefault="00192BE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BEA" w:rsidRDefault="00192BE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D6D61" w:rsidSect="00C50692">
      <w:headerReference w:type="default" r:id="rId8"/>
      <w:type w:val="continuous"/>
      <w:pgSz w:w="11906" w:h="16838"/>
      <w:pgMar w:top="567" w:right="567" w:bottom="709" w:left="1418" w:header="57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148" w:rsidRDefault="005B7148" w:rsidP="00044E5A">
      <w:r>
        <w:separator/>
      </w:r>
    </w:p>
  </w:endnote>
  <w:endnote w:type="continuationSeparator" w:id="0">
    <w:p w:rsidR="005B7148" w:rsidRDefault="005B7148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148" w:rsidRDefault="005B7148" w:rsidP="00044E5A">
      <w:r>
        <w:separator/>
      </w:r>
    </w:p>
  </w:footnote>
  <w:footnote w:type="continuationSeparator" w:id="0">
    <w:p w:rsidR="005B7148" w:rsidRDefault="005B7148" w:rsidP="0004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156217"/>
      <w:docPartObj>
        <w:docPartGallery w:val="Page Numbers (Top of Page)"/>
        <w:docPartUnique/>
      </w:docPartObj>
    </w:sdtPr>
    <w:sdtContent>
      <w:p w:rsidR="00C50692" w:rsidRDefault="00C506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50692" w:rsidRDefault="00C506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524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2524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4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4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4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4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3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9D503E1"/>
    <w:multiLevelType w:val="multilevel"/>
    <w:tmpl w:val="B4222C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41D66E02"/>
    <w:multiLevelType w:val="multilevel"/>
    <w:tmpl w:val="80D850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EAB14C5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179A8"/>
    <w:multiLevelType w:val="multilevel"/>
    <w:tmpl w:val="AC46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2C88"/>
    <w:rsid w:val="00044E5A"/>
    <w:rsid w:val="000575C6"/>
    <w:rsid w:val="000665E3"/>
    <w:rsid w:val="000669D1"/>
    <w:rsid w:val="00072396"/>
    <w:rsid w:val="00084AAE"/>
    <w:rsid w:val="000A0820"/>
    <w:rsid w:val="000A5BD5"/>
    <w:rsid w:val="000F4BAF"/>
    <w:rsid w:val="00110A34"/>
    <w:rsid w:val="00150580"/>
    <w:rsid w:val="001710C5"/>
    <w:rsid w:val="00183314"/>
    <w:rsid w:val="00183F56"/>
    <w:rsid w:val="00192BEA"/>
    <w:rsid w:val="001B516F"/>
    <w:rsid w:val="001D5AD3"/>
    <w:rsid w:val="001E7EFB"/>
    <w:rsid w:val="002215D0"/>
    <w:rsid w:val="0023662C"/>
    <w:rsid w:val="0024336D"/>
    <w:rsid w:val="002502CE"/>
    <w:rsid w:val="002728FC"/>
    <w:rsid w:val="002A7B4E"/>
    <w:rsid w:val="003243C6"/>
    <w:rsid w:val="00333E95"/>
    <w:rsid w:val="00347BE1"/>
    <w:rsid w:val="00357F6C"/>
    <w:rsid w:val="00381F81"/>
    <w:rsid w:val="003A2454"/>
    <w:rsid w:val="003B6C8F"/>
    <w:rsid w:val="003C12B2"/>
    <w:rsid w:val="003C4F20"/>
    <w:rsid w:val="003C54D0"/>
    <w:rsid w:val="00400D89"/>
    <w:rsid w:val="00410568"/>
    <w:rsid w:val="00436383"/>
    <w:rsid w:val="00452908"/>
    <w:rsid w:val="004638B4"/>
    <w:rsid w:val="004859D1"/>
    <w:rsid w:val="004A1F01"/>
    <w:rsid w:val="004A739D"/>
    <w:rsid w:val="004E06B5"/>
    <w:rsid w:val="0052338E"/>
    <w:rsid w:val="005451A1"/>
    <w:rsid w:val="00554D57"/>
    <w:rsid w:val="005708D6"/>
    <w:rsid w:val="0058068F"/>
    <w:rsid w:val="00582EFC"/>
    <w:rsid w:val="00593887"/>
    <w:rsid w:val="005A3BEE"/>
    <w:rsid w:val="005B0916"/>
    <w:rsid w:val="005B7148"/>
    <w:rsid w:val="005F2FC9"/>
    <w:rsid w:val="00601DFA"/>
    <w:rsid w:val="00621007"/>
    <w:rsid w:val="0063683E"/>
    <w:rsid w:val="00653BFA"/>
    <w:rsid w:val="00671FFE"/>
    <w:rsid w:val="00687704"/>
    <w:rsid w:val="006A531B"/>
    <w:rsid w:val="006C2B75"/>
    <w:rsid w:val="006C3505"/>
    <w:rsid w:val="007025E5"/>
    <w:rsid w:val="00722252"/>
    <w:rsid w:val="00731595"/>
    <w:rsid w:val="0078614C"/>
    <w:rsid w:val="007A2F26"/>
    <w:rsid w:val="007A3402"/>
    <w:rsid w:val="007D2D02"/>
    <w:rsid w:val="007E65A3"/>
    <w:rsid w:val="007F2CF6"/>
    <w:rsid w:val="0081110C"/>
    <w:rsid w:val="00867F3B"/>
    <w:rsid w:val="008F7867"/>
    <w:rsid w:val="00920E63"/>
    <w:rsid w:val="00922E68"/>
    <w:rsid w:val="00964AD7"/>
    <w:rsid w:val="00980D21"/>
    <w:rsid w:val="009C4A03"/>
    <w:rsid w:val="009D12FF"/>
    <w:rsid w:val="009D6D61"/>
    <w:rsid w:val="009F1E59"/>
    <w:rsid w:val="009F6E81"/>
    <w:rsid w:val="00A02291"/>
    <w:rsid w:val="00A12AE3"/>
    <w:rsid w:val="00A24013"/>
    <w:rsid w:val="00A76215"/>
    <w:rsid w:val="00A769A8"/>
    <w:rsid w:val="00A82C8B"/>
    <w:rsid w:val="00A83E02"/>
    <w:rsid w:val="00AA17E5"/>
    <w:rsid w:val="00AA4010"/>
    <w:rsid w:val="00AA718E"/>
    <w:rsid w:val="00AC0EFF"/>
    <w:rsid w:val="00B0678D"/>
    <w:rsid w:val="00B30558"/>
    <w:rsid w:val="00B36E60"/>
    <w:rsid w:val="00B83A1C"/>
    <w:rsid w:val="00B84315"/>
    <w:rsid w:val="00B92D96"/>
    <w:rsid w:val="00BA140C"/>
    <w:rsid w:val="00BA3E4C"/>
    <w:rsid w:val="00BA65D2"/>
    <w:rsid w:val="00BB4F53"/>
    <w:rsid w:val="00BE486A"/>
    <w:rsid w:val="00BE75D8"/>
    <w:rsid w:val="00BF1508"/>
    <w:rsid w:val="00C045E9"/>
    <w:rsid w:val="00C33C21"/>
    <w:rsid w:val="00C3663A"/>
    <w:rsid w:val="00C45E96"/>
    <w:rsid w:val="00C50692"/>
    <w:rsid w:val="00CA47D0"/>
    <w:rsid w:val="00CB1BFC"/>
    <w:rsid w:val="00CB334A"/>
    <w:rsid w:val="00CC75AC"/>
    <w:rsid w:val="00CD0E98"/>
    <w:rsid w:val="00CD2D58"/>
    <w:rsid w:val="00CF7244"/>
    <w:rsid w:val="00D40ADD"/>
    <w:rsid w:val="00D5170E"/>
    <w:rsid w:val="00D8211B"/>
    <w:rsid w:val="00DB5C93"/>
    <w:rsid w:val="00E21249"/>
    <w:rsid w:val="00E33EA5"/>
    <w:rsid w:val="00E457BB"/>
    <w:rsid w:val="00E970E7"/>
    <w:rsid w:val="00E979D1"/>
    <w:rsid w:val="00EC339A"/>
    <w:rsid w:val="00ED7116"/>
    <w:rsid w:val="00F04D5F"/>
    <w:rsid w:val="00F10299"/>
    <w:rsid w:val="00F25AC9"/>
    <w:rsid w:val="00F47C0B"/>
    <w:rsid w:val="00F61BAE"/>
    <w:rsid w:val="00F840D0"/>
    <w:rsid w:val="00F92507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  <w:style w:type="paragraph" w:customStyle="1" w:styleId="Default">
    <w:name w:val="Default"/>
    <w:rsid w:val="00192B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  <w:style w:type="paragraph" w:customStyle="1" w:styleId="Default">
    <w:name w:val="Default"/>
    <w:rsid w:val="00192B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3</TotalTime>
  <Pages>2</Pages>
  <Words>311</Words>
  <Characters>2381</Characters>
  <Application>Microsoft Office Word</Application>
  <DocSecurity>0</DocSecurity>
  <Lines>108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Стругова Лариса Косьяновна</cp:lastModifiedBy>
  <cp:revision>3</cp:revision>
  <cp:lastPrinted>2023-03-06T13:27:00Z</cp:lastPrinted>
  <dcterms:created xsi:type="dcterms:W3CDTF">2025-03-07T16:42:00Z</dcterms:created>
  <dcterms:modified xsi:type="dcterms:W3CDTF">2025-03-10T15:17:00Z</dcterms:modified>
</cp:coreProperties>
</file>