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AD" w:rsidRPr="006951AD" w:rsidRDefault="004B02AD" w:rsidP="004B02AD"/>
    <w:p w:rsidR="004B02AD" w:rsidRPr="006951AD" w:rsidRDefault="004B02AD" w:rsidP="004B02AD"/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4B02AD" w:rsidTr="00A02B74">
        <w:tc>
          <w:tcPr>
            <w:tcW w:w="4500" w:type="dxa"/>
          </w:tcPr>
          <w:p w:rsidR="004B02AD" w:rsidRDefault="004B02AD" w:rsidP="00A02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Министерство образования </w:t>
            </w:r>
          </w:p>
          <w:p w:rsidR="004B02AD" w:rsidRDefault="004B02AD" w:rsidP="00A02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</w:tc>
      </w:tr>
    </w:tbl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3D4" w:rsidRDefault="00E953D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3D4" w:rsidRDefault="00E953D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466870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>СОГЛАСИЕ</w:t>
      </w:r>
    </w:p>
    <w:p w:rsidR="004B02AD" w:rsidRPr="00466870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на обработку персональных данных </w:t>
      </w:r>
    </w:p>
    <w:p w:rsidR="004B02AD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 w:rsidRPr="0046687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,</w:t>
      </w:r>
    </w:p>
    <w:p w:rsidR="004B02AD" w:rsidRPr="003F2858" w:rsidRDefault="004B02AD" w:rsidP="00D108B7">
      <w:pPr>
        <w:spacing w:line="240" w:lineRule="atLeast"/>
        <w:jc w:val="center"/>
        <w:rPr>
          <w:b/>
          <w:sz w:val="16"/>
          <w:szCs w:val="16"/>
        </w:rPr>
      </w:pPr>
      <w:r w:rsidRPr="003F2858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ФИО конкурсанта</w:t>
      </w:r>
      <w:r w:rsidRPr="003F2858">
        <w:rPr>
          <w:b/>
          <w:sz w:val="16"/>
          <w:szCs w:val="16"/>
        </w:rPr>
        <w:t xml:space="preserve"> в родительном падеже)</w:t>
      </w:r>
    </w:p>
    <w:p w:rsidR="004B02AD" w:rsidRDefault="004B02AD" w:rsidP="004B02A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проживающего: </w:t>
      </w:r>
      <w:r w:rsidRPr="00D86359">
        <w:rPr>
          <w:b/>
          <w:sz w:val="28"/>
          <w:szCs w:val="28"/>
        </w:rPr>
        <w:t>Владимирская область</w:t>
      </w:r>
      <w:r>
        <w:rPr>
          <w:b/>
          <w:sz w:val="28"/>
          <w:szCs w:val="28"/>
        </w:rPr>
        <w:t>,</w:t>
      </w:r>
    </w:p>
    <w:p w:rsidR="004B02AD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</w:p>
    <w:p w:rsidR="004B02AD" w:rsidRPr="00D86359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(муниципальное образование/район)</w:t>
      </w:r>
    </w:p>
    <w:p w:rsidR="004B02AD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  <w:r>
        <w:rPr>
          <w:b/>
          <w:sz w:val="16"/>
          <w:szCs w:val="16"/>
        </w:rPr>
        <w:t xml:space="preserve"> </w:t>
      </w:r>
    </w:p>
    <w:p w:rsidR="004B02AD" w:rsidRPr="00D86359" w:rsidRDefault="004B02AD" w:rsidP="004B02AD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(населенный пункт)</w:t>
      </w: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02AD" w:rsidRPr="00731595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согласен на обработку персональных данных в соответствии с ч. 4 ст. 9 Федерального закона от 27.07.2006 № 152-ФЗ «О персональных данных»: </w:t>
      </w:r>
      <w:r w:rsidRPr="006951AD">
        <w:rPr>
          <w:rFonts w:ascii="Times New Roman" w:hAnsi="Times New Roman" w:cs="Times New Roman"/>
          <w:sz w:val="28"/>
          <w:szCs w:val="28"/>
        </w:rPr>
        <w:t>фамилии, имени, отчества, года и места рождения, почтового адреса, адреса электронной почты, контактного телефона, сведений о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 w:rsidRPr="006951AD">
        <w:rPr>
          <w:rFonts w:ascii="Times New Roman" w:hAnsi="Times New Roman" w:cs="Times New Roman"/>
          <w:sz w:val="28"/>
          <w:szCs w:val="28"/>
        </w:rPr>
        <w:t xml:space="preserve"> профессии, месте учебы/работы/виде деятельности, данных в аккаунтах социальных 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951AD">
        <w:rPr>
          <w:rFonts w:ascii="Times New Roman" w:hAnsi="Times New Roman" w:cs="Times New Roman"/>
          <w:sz w:val="28"/>
          <w:szCs w:val="28"/>
        </w:rPr>
        <w:t>, данных, содержащихся в свидетельстве о заключении брака,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также на возможное размещение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публичное использование представленного </w:t>
      </w:r>
      <w:r>
        <w:rPr>
          <w:rFonts w:ascii="Times New Roman" w:hAnsi="Times New Roman" w:cs="Times New Roman"/>
          <w:sz w:val="28"/>
          <w:szCs w:val="28"/>
        </w:rPr>
        <w:t xml:space="preserve">на областной конкурс «Отцовство – долг и дар» </w:t>
      </w:r>
      <w:r w:rsidRPr="00A35E0B">
        <w:rPr>
          <w:rFonts w:ascii="Times New Roman" w:hAnsi="Times New Roman" w:cs="Times New Roman"/>
          <w:sz w:val="28"/>
          <w:szCs w:val="28"/>
        </w:rPr>
        <w:t>материала в информационных и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</w:t>
      </w:r>
      <w:r>
        <w:rPr>
          <w:rFonts w:ascii="Times New Roman" w:hAnsi="Times New Roman" w:cs="Times New Roman"/>
          <w:sz w:val="28"/>
          <w:szCs w:val="28"/>
        </w:rPr>
        <w:t>Правительство Владимирской области или Министерство образования Владимирской области</w:t>
      </w:r>
      <w:r w:rsidRPr="00A35E0B">
        <w:rPr>
          <w:rFonts w:ascii="Times New Roman" w:hAnsi="Times New Roman" w:cs="Times New Roman"/>
          <w:sz w:val="28"/>
          <w:szCs w:val="28"/>
        </w:rPr>
        <w:t>, участие в творческих проектах, дальнейшее тиражирование и т.п.)</w:t>
      </w:r>
      <w:r>
        <w:rPr>
          <w:rFonts w:ascii="Times New Roman" w:hAnsi="Times New Roman" w:cs="Times New Roman"/>
          <w:sz w:val="28"/>
          <w:szCs w:val="28"/>
        </w:rPr>
        <w:t>, в качестве социальной рекламы на официальных информационных Интернет-порталах, на наружных рекламных носителях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76B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152.1 Гражданского кодекса Российской Федерации.</w:t>
      </w:r>
    </w:p>
    <w:p w:rsidR="00D108B7" w:rsidRPr="00976B5B" w:rsidRDefault="004B02AD" w:rsidP="00D108B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2AD" w:rsidRPr="00BE02F2" w:rsidRDefault="004B02AD" w:rsidP="00D108B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Согласие действует с момента его подписания до его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в письменной форме с указанием мотивированной причины отзыва.</w:t>
      </w:r>
    </w:p>
    <w:p w:rsidR="004B02AD" w:rsidRDefault="004B02AD" w:rsidP="004B02A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4B02AD" w:rsidRPr="00751478" w:rsidRDefault="004B02AD" w:rsidP="004B02A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  ______________________ </w:t>
      </w:r>
    </w:p>
    <w:p w:rsidR="004B02AD" w:rsidRPr="00751478" w:rsidRDefault="004B02AD" w:rsidP="004B02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(Ф И О)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4B02AD" w:rsidRDefault="004B02AD" w:rsidP="004B02A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02AD" w:rsidRDefault="004B02AD" w:rsidP="004B02A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20____г.</w:t>
      </w:r>
    </w:p>
    <w:p w:rsidR="004B02AD" w:rsidRPr="00751478" w:rsidRDefault="004B02AD" w:rsidP="004B02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(дата)    </w:t>
      </w:r>
    </w:p>
    <w:p w:rsidR="004B02AD" w:rsidRDefault="004B02AD" w:rsidP="004B02AD">
      <w:pPr>
        <w:tabs>
          <w:tab w:val="left" w:pos="5103"/>
        </w:tabs>
        <w:ind w:left="4536" w:right="-2"/>
        <w:jc w:val="center"/>
        <w:rPr>
          <w:szCs w:val="24"/>
        </w:rPr>
      </w:pPr>
    </w:p>
    <w:p w:rsidR="0063418C" w:rsidRDefault="0063418C" w:rsidP="0063418C">
      <w:pPr>
        <w:tabs>
          <w:tab w:val="left" w:pos="5103"/>
        </w:tabs>
        <w:ind w:right="-2"/>
        <w:rPr>
          <w:szCs w:val="24"/>
        </w:rPr>
      </w:pPr>
    </w:p>
    <w:sectPr w:rsidR="0063418C" w:rsidSect="00976B5B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D9" w:rsidRDefault="007471D9" w:rsidP="00044E5A">
      <w:r>
        <w:separator/>
      </w:r>
    </w:p>
  </w:endnote>
  <w:endnote w:type="continuationSeparator" w:id="0">
    <w:p w:rsidR="007471D9" w:rsidRDefault="007471D9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D9" w:rsidRDefault="007471D9" w:rsidP="00044E5A">
      <w:r>
        <w:separator/>
      </w:r>
    </w:p>
  </w:footnote>
  <w:footnote w:type="continuationSeparator" w:id="0">
    <w:p w:rsidR="007471D9" w:rsidRDefault="007471D9" w:rsidP="00044E5A">
      <w:r>
        <w:continuationSeparator/>
      </w:r>
    </w:p>
  </w:footnote>
  <w:footnote w:id="1">
    <w:p w:rsidR="004B02AD" w:rsidRPr="00751478" w:rsidRDefault="004B02AD" w:rsidP="004B02AD">
      <w:pPr>
        <w:pStyle w:val="af1"/>
        <w:rPr>
          <w:rFonts w:ascii="Times New Roman" w:hAnsi="Times New Roman"/>
        </w:rPr>
      </w:pPr>
      <w:r w:rsidRPr="00C25E2F">
        <w:rPr>
          <w:rStyle w:val="af3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ФИО конкурсанта полностью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C5F"/>
    <w:multiLevelType w:val="multilevel"/>
    <w:tmpl w:val="8FFA0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F0024"/>
    <w:multiLevelType w:val="multilevel"/>
    <w:tmpl w:val="2EBC4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6EE16EE"/>
    <w:multiLevelType w:val="multilevel"/>
    <w:tmpl w:val="AE242D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34B54"/>
    <w:multiLevelType w:val="hybridMultilevel"/>
    <w:tmpl w:val="232E284C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14410"/>
    <w:rsid w:val="00031343"/>
    <w:rsid w:val="00032229"/>
    <w:rsid w:val="000410C6"/>
    <w:rsid w:val="00044E5A"/>
    <w:rsid w:val="00046326"/>
    <w:rsid w:val="000575C6"/>
    <w:rsid w:val="000642EB"/>
    <w:rsid w:val="000665E3"/>
    <w:rsid w:val="000669D1"/>
    <w:rsid w:val="00066CC4"/>
    <w:rsid w:val="00072396"/>
    <w:rsid w:val="00084AAE"/>
    <w:rsid w:val="000963B1"/>
    <w:rsid w:val="000A0820"/>
    <w:rsid w:val="000A5BD5"/>
    <w:rsid w:val="000F1649"/>
    <w:rsid w:val="000F4BAF"/>
    <w:rsid w:val="001046E8"/>
    <w:rsid w:val="00110A34"/>
    <w:rsid w:val="00145828"/>
    <w:rsid w:val="00150580"/>
    <w:rsid w:val="00160D5C"/>
    <w:rsid w:val="001710C5"/>
    <w:rsid w:val="001729B1"/>
    <w:rsid w:val="00183314"/>
    <w:rsid w:val="00183F56"/>
    <w:rsid w:val="001971B4"/>
    <w:rsid w:val="001B32FE"/>
    <w:rsid w:val="001B38A4"/>
    <w:rsid w:val="001B516F"/>
    <w:rsid w:val="001D5AD3"/>
    <w:rsid w:val="001E7EFB"/>
    <w:rsid w:val="001F1437"/>
    <w:rsid w:val="00216DEA"/>
    <w:rsid w:val="002215D0"/>
    <w:rsid w:val="0024336D"/>
    <w:rsid w:val="00245187"/>
    <w:rsid w:val="002502CE"/>
    <w:rsid w:val="002728FC"/>
    <w:rsid w:val="00272DA7"/>
    <w:rsid w:val="002A7B4E"/>
    <w:rsid w:val="002B3E22"/>
    <w:rsid w:val="00324EB6"/>
    <w:rsid w:val="003315B8"/>
    <w:rsid w:val="00333E95"/>
    <w:rsid w:val="00347BE1"/>
    <w:rsid w:val="00357F6C"/>
    <w:rsid w:val="00375503"/>
    <w:rsid w:val="00381F81"/>
    <w:rsid w:val="0038443C"/>
    <w:rsid w:val="0038480C"/>
    <w:rsid w:val="00394CEE"/>
    <w:rsid w:val="003A2454"/>
    <w:rsid w:val="003A7F09"/>
    <w:rsid w:val="003B6C8F"/>
    <w:rsid w:val="003C12B2"/>
    <w:rsid w:val="003C4F20"/>
    <w:rsid w:val="003C54D0"/>
    <w:rsid w:val="003E1DC4"/>
    <w:rsid w:val="00400D89"/>
    <w:rsid w:val="00421C20"/>
    <w:rsid w:val="00452908"/>
    <w:rsid w:val="00457885"/>
    <w:rsid w:val="004638B4"/>
    <w:rsid w:val="004758C4"/>
    <w:rsid w:val="004859D1"/>
    <w:rsid w:val="004A1F01"/>
    <w:rsid w:val="004A739D"/>
    <w:rsid w:val="004B02AD"/>
    <w:rsid w:val="004B0CC3"/>
    <w:rsid w:val="004C538A"/>
    <w:rsid w:val="004E06B5"/>
    <w:rsid w:val="004F48A7"/>
    <w:rsid w:val="004F5C3A"/>
    <w:rsid w:val="0052338E"/>
    <w:rsid w:val="0052376B"/>
    <w:rsid w:val="00546092"/>
    <w:rsid w:val="00554D57"/>
    <w:rsid w:val="005708D6"/>
    <w:rsid w:val="0058068F"/>
    <w:rsid w:val="00582EFC"/>
    <w:rsid w:val="00593887"/>
    <w:rsid w:val="005A3BEE"/>
    <w:rsid w:val="005A6C40"/>
    <w:rsid w:val="005B0916"/>
    <w:rsid w:val="005D5554"/>
    <w:rsid w:val="005F2FC9"/>
    <w:rsid w:val="00621007"/>
    <w:rsid w:val="0063122C"/>
    <w:rsid w:val="0063418C"/>
    <w:rsid w:val="00635587"/>
    <w:rsid w:val="0063683E"/>
    <w:rsid w:val="00653BFA"/>
    <w:rsid w:val="006636AC"/>
    <w:rsid w:val="00670D9D"/>
    <w:rsid w:val="00671FFE"/>
    <w:rsid w:val="006732D5"/>
    <w:rsid w:val="00676771"/>
    <w:rsid w:val="00687704"/>
    <w:rsid w:val="006951AD"/>
    <w:rsid w:val="006A531B"/>
    <w:rsid w:val="006C2B75"/>
    <w:rsid w:val="006C3505"/>
    <w:rsid w:val="006D0F2C"/>
    <w:rsid w:val="006F7DCC"/>
    <w:rsid w:val="007025E5"/>
    <w:rsid w:val="007156F6"/>
    <w:rsid w:val="00722252"/>
    <w:rsid w:val="00731595"/>
    <w:rsid w:val="007471D9"/>
    <w:rsid w:val="00761554"/>
    <w:rsid w:val="0078614C"/>
    <w:rsid w:val="007A2F26"/>
    <w:rsid w:val="007A3402"/>
    <w:rsid w:val="007D2D02"/>
    <w:rsid w:val="007E65A3"/>
    <w:rsid w:val="007F2CF6"/>
    <w:rsid w:val="0081110C"/>
    <w:rsid w:val="00833398"/>
    <w:rsid w:val="0084633E"/>
    <w:rsid w:val="008568B2"/>
    <w:rsid w:val="00861155"/>
    <w:rsid w:val="00867A06"/>
    <w:rsid w:val="00867F3B"/>
    <w:rsid w:val="00884D50"/>
    <w:rsid w:val="008C241A"/>
    <w:rsid w:val="008C5F1A"/>
    <w:rsid w:val="008E10FA"/>
    <w:rsid w:val="008F30DE"/>
    <w:rsid w:val="008F608C"/>
    <w:rsid w:val="008F7867"/>
    <w:rsid w:val="00920E63"/>
    <w:rsid w:val="00922E68"/>
    <w:rsid w:val="00923D02"/>
    <w:rsid w:val="00924DEA"/>
    <w:rsid w:val="00930575"/>
    <w:rsid w:val="0093272F"/>
    <w:rsid w:val="0096063B"/>
    <w:rsid w:val="00964AD7"/>
    <w:rsid w:val="00976B5B"/>
    <w:rsid w:val="0098063E"/>
    <w:rsid w:val="00980D21"/>
    <w:rsid w:val="009C22EF"/>
    <w:rsid w:val="009C4A03"/>
    <w:rsid w:val="009D12FF"/>
    <w:rsid w:val="009D6D61"/>
    <w:rsid w:val="009E7D7D"/>
    <w:rsid w:val="009F1E59"/>
    <w:rsid w:val="009F6E81"/>
    <w:rsid w:val="00A06B37"/>
    <w:rsid w:val="00A12AE3"/>
    <w:rsid w:val="00A24013"/>
    <w:rsid w:val="00A26AE7"/>
    <w:rsid w:val="00A63266"/>
    <w:rsid w:val="00A64594"/>
    <w:rsid w:val="00A76215"/>
    <w:rsid w:val="00A769A8"/>
    <w:rsid w:val="00A83E02"/>
    <w:rsid w:val="00A918A2"/>
    <w:rsid w:val="00AA17E5"/>
    <w:rsid w:val="00AA4010"/>
    <w:rsid w:val="00AA718E"/>
    <w:rsid w:val="00AC1C0A"/>
    <w:rsid w:val="00B0663F"/>
    <w:rsid w:val="00B0678D"/>
    <w:rsid w:val="00B30558"/>
    <w:rsid w:val="00B36E60"/>
    <w:rsid w:val="00B83A1C"/>
    <w:rsid w:val="00B84315"/>
    <w:rsid w:val="00B92D96"/>
    <w:rsid w:val="00BA65D2"/>
    <w:rsid w:val="00BB4F53"/>
    <w:rsid w:val="00BC074F"/>
    <w:rsid w:val="00BE486A"/>
    <w:rsid w:val="00BE75D8"/>
    <w:rsid w:val="00C045E9"/>
    <w:rsid w:val="00C33C21"/>
    <w:rsid w:val="00C33DF3"/>
    <w:rsid w:val="00C3663A"/>
    <w:rsid w:val="00C45E96"/>
    <w:rsid w:val="00C54FB5"/>
    <w:rsid w:val="00C85AFA"/>
    <w:rsid w:val="00CA47D0"/>
    <w:rsid w:val="00CB00D5"/>
    <w:rsid w:val="00CB0967"/>
    <w:rsid w:val="00CB1BFC"/>
    <w:rsid w:val="00CB334A"/>
    <w:rsid w:val="00CC59A3"/>
    <w:rsid w:val="00CC75AC"/>
    <w:rsid w:val="00CD0E98"/>
    <w:rsid w:val="00CD2D58"/>
    <w:rsid w:val="00CF7244"/>
    <w:rsid w:val="00D108B7"/>
    <w:rsid w:val="00D40ADD"/>
    <w:rsid w:val="00D759E7"/>
    <w:rsid w:val="00D8211B"/>
    <w:rsid w:val="00DB5205"/>
    <w:rsid w:val="00DB5C93"/>
    <w:rsid w:val="00E02347"/>
    <w:rsid w:val="00E029B5"/>
    <w:rsid w:val="00E15FBE"/>
    <w:rsid w:val="00E21249"/>
    <w:rsid w:val="00E30309"/>
    <w:rsid w:val="00E33EA5"/>
    <w:rsid w:val="00E46B20"/>
    <w:rsid w:val="00E626A4"/>
    <w:rsid w:val="00E72B32"/>
    <w:rsid w:val="00E953D4"/>
    <w:rsid w:val="00E970E7"/>
    <w:rsid w:val="00E979D1"/>
    <w:rsid w:val="00EA18E6"/>
    <w:rsid w:val="00EC339A"/>
    <w:rsid w:val="00ED7116"/>
    <w:rsid w:val="00ED7EA8"/>
    <w:rsid w:val="00EE1CA7"/>
    <w:rsid w:val="00EE1D03"/>
    <w:rsid w:val="00EE4BA2"/>
    <w:rsid w:val="00F04D5F"/>
    <w:rsid w:val="00F10299"/>
    <w:rsid w:val="00F1149B"/>
    <w:rsid w:val="00F41FD5"/>
    <w:rsid w:val="00F47C0B"/>
    <w:rsid w:val="00F61BAE"/>
    <w:rsid w:val="00F82A3F"/>
    <w:rsid w:val="00F840D0"/>
    <w:rsid w:val="00F91D56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11">
    <w:name w:val="Знак Знак Знак Знак1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d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e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FollowedHyperlink"/>
    <w:rsid w:val="009D6D61"/>
    <w:rPr>
      <w:color w:val="800080"/>
      <w:u w:val="single"/>
    </w:rPr>
  </w:style>
  <w:style w:type="character" w:styleId="af0">
    <w:name w:val="Hyperlink"/>
    <w:basedOn w:val="a0"/>
    <w:rsid w:val="009D6D61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D6D61"/>
    <w:rPr>
      <w:rFonts w:ascii="Calibri" w:hAnsi="Calibri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9D6D6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9D6D61"/>
    <w:rPr>
      <w:vertAlign w:val="superscript"/>
    </w:rPr>
  </w:style>
  <w:style w:type="character" w:customStyle="1" w:styleId="apple-converted-space">
    <w:name w:val="apple-converted-space"/>
    <w:basedOn w:val="a0"/>
    <w:rsid w:val="00676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11">
    <w:name w:val="Знак Знак Знак Знак1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d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e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FollowedHyperlink"/>
    <w:rsid w:val="009D6D61"/>
    <w:rPr>
      <w:color w:val="800080"/>
      <w:u w:val="single"/>
    </w:rPr>
  </w:style>
  <w:style w:type="character" w:styleId="af0">
    <w:name w:val="Hyperlink"/>
    <w:basedOn w:val="a0"/>
    <w:rsid w:val="009D6D61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D6D61"/>
    <w:rPr>
      <w:rFonts w:ascii="Calibri" w:hAnsi="Calibri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9D6D6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9D6D61"/>
    <w:rPr>
      <w:vertAlign w:val="superscript"/>
    </w:rPr>
  </w:style>
  <w:style w:type="character" w:customStyle="1" w:styleId="apple-converted-space">
    <w:name w:val="apple-converted-space"/>
    <w:basedOn w:val="a0"/>
    <w:rsid w:val="0067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2</cp:revision>
  <cp:lastPrinted>2025-08-07T09:51:00Z</cp:lastPrinted>
  <dcterms:created xsi:type="dcterms:W3CDTF">2025-08-07T11:48:00Z</dcterms:created>
  <dcterms:modified xsi:type="dcterms:W3CDTF">2025-08-07T11:48:00Z</dcterms:modified>
</cp:coreProperties>
</file>