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B14" w:rsidRDefault="00445B14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2AD" w:rsidRDefault="004B02AD" w:rsidP="004B02A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1B31">
        <w:rPr>
          <w:b/>
          <w:sz w:val="28"/>
          <w:szCs w:val="28"/>
        </w:rPr>
        <w:t>АНКЕТА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участника областного конкурса </w:t>
      </w:r>
    </w:p>
    <w:p w:rsidR="004B02AD" w:rsidRPr="00491B31" w:rsidRDefault="004B02AD" w:rsidP="004B02AD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«Отцовство – долг и дар»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2AD" w:rsidRPr="00EE5B92" w:rsidRDefault="004B02AD" w:rsidP="004B02AD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5B92">
        <w:rPr>
          <w:b/>
          <w:sz w:val="28"/>
          <w:szCs w:val="28"/>
        </w:rPr>
        <w:t>Место проживания: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4B02AD" w:rsidRPr="00F40990" w:rsidRDefault="004B02AD" w:rsidP="004B02AD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(субъект РФ/область)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4B02AD" w:rsidRPr="00F40990" w:rsidRDefault="004B02AD" w:rsidP="004B02AD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(муниципальное образование/район)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4B02AD" w:rsidRPr="00F40990" w:rsidRDefault="004B02AD" w:rsidP="004B02AD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(населенный пункт)</w:t>
      </w:r>
    </w:p>
    <w:p w:rsidR="004B02AD" w:rsidRPr="00EE5B92" w:rsidRDefault="004B02AD" w:rsidP="004B02AD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E5B92">
        <w:rPr>
          <w:b/>
          <w:sz w:val="28"/>
          <w:szCs w:val="28"/>
        </w:rPr>
        <w:t>Номинация, по которой заявлен</w:t>
      </w:r>
      <w:r>
        <w:rPr>
          <w:b/>
          <w:sz w:val="28"/>
          <w:szCs w:val="28"/>
        </w:rPr>
        <w:t xml:space="preserve"> участник</w:t>
      </w:r>
      <w:r w:rsidR="009E7D7D">
        <w:rPr>
          <w:b/>
          <w:sz w:val="28"/>
          <w:szCs w:val="28"/>
        </w:rPr>
        <w:t xml:space="preserve"> </w:t>
      </w:r>
      <w:r w:rsidR="009E7D7D" w:rsidRPr="009E7D7D">
        <w:rPr>
          <w:i/>
          <w:sz w:val="28"/>
          <w:szCs w:val="28"/>
        </w:rPr>
        <w:t>(согласно Положению)</w:t>
      </w:r>
      <w:r w:rsidRPr="00EE5B92">
        <w:rPr>
          <w:b/>
          <w:sz w:val="28"/>
          <w:szCs w:val="28"/>
        </w:rPr>
        <w:t>: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(название номинации согласно Положению о конкурсе)</w:t>
      </w:r>
    </w:p>
    <w:p w:rsidR="004B02AD" w:rsidRPr="00EE5B92" w:rsidRDefault="004B02AD" w:rsidP="004B02AD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участнике</w:t>
      </w:r>
      <w:r w:rsidRPr="00EE5B92">
        <w:rPr>
          <w:b/>
          <w:sz w:val="28"/>
          <w:szCs w:val="28"/>
        </w:rPr>
        <w:t>: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1984"/>
        <w:gridCol w:w="4111"/>
      </w:tblGrid>
      <w:tr w:rsidR="004B02AD" w:rsidRPr="00CE4990" w:rsidTr="00A02B74">
        <w:trPr>
          <w:trHeight w:val="1152"/>
        </w:trPr>
        <w:tc>
          <w:tcPr>
            <w:tcW w:w="709" w:type="dxa"/>
          </w:tcPr>
          <w:p w:rsidR="004B02AD" w:rsidRPr="006F525A" w:rsidRDefault="004B02AD" w:rsidP="00A02B74">
            <w:pPr>
              <w:pStyle w:val="ae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977" w:type="dxa"/>
          </w:tcPr>
          <w:p w:rsidR="00976B5B" w:rsidRPr="006F525A" w:rsidRDefault="00976B5B" w:rsidP="00976B5B">
            <w:pPr>
              <w:pStyle w:val="ae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Фамилия, имя, отчество (полностью)</w:t>
            </w:r>
          </w:p>
          <w:p w:rsidR="004B02AD" w:rsidRPr="006F525A" w:rsidRDefault="00976B5B" w:rsidP="00976B5B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указанием ударения в </w:t>
            </w:r>
            <w:proofErr w:type="spellStart"/>
            <w:proofErr w:type="gramStart"/>
            <w:r>
              <w:rPr>
                <w:sz w:val="28"/>
                <w:szCs w:val="28"/>
              </w:rPr>
              <w:t>фамиʹлии</w:t>
            </w:r>
            <w:proofErr w:type="spellEnd"/>
            <w:proofErr w:type="gramEnd"/>
            <w:r>
              <w:rPr>
                <w:sz w:val="28"/>
                <w:szCs w:val="28"/>
              </w:rPr>
              <w:t>/ фамилия в родительном падеже, множественном числе</w:t>
            </w:r>
          </w:p>
        </w:tc>
        <w:tc>
          <w:tcPr>
            <w:tcW w:w="1984" w:type="dxa"/>
          </w:tcPr>
          <w:p w:rsidR="004B02AD" w:rsidRPr="006F525A" w:rsidRDefault="004B02AD" w:rsidP="00A02B74">
            <w:pPr>
              <w:pStyle w:val="ae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4111" w:type="dxa"/>
          </w:tcPr>
          <w:p w:rsidR="004B02AD" w:rsidRPr="006F525A" w:rsidRDefault="004B02AD" w:rsidP="00A02B74">
            <w:pPr>
              <w:pStyle w:val="ae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Место учебы, работы, вид деятельности, должность</w:t>
            </w:r>
          </w:p>
        </w:tc>
      </w:tr>
      <w:tr w:rsidR="004B02AD" w:rsidRPr="00CE4990" w:rsidTr="00A02B74">
        <w:tc>
          <w:tcPr>
            <w:tcW w:w="709" w:type="dxa"/>
          </w:tcPr>
          <w:p w:rsidR="004B02AD" w:rsidRPr="006F525A" w:rsidRDefault="004B02AD" w:rsidP="00A02B74">
            <w:pPr>
              <w:pStyle w:val="ae"/>
              <w:jc w:val="center"/>
              <w:rPr>
                <w:sz w:val="28"/>
                <w:szCs w:val="28"/>
              </w:rPr>
            </w:pPr>
            <w:r w:rsidRPr="006F525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4B02AD" w:rsidRPr="006F525A" w:rsidRDefault="004B02AD" w:rsidP="00A02B74">
            <w:pPr>
              <w:pStyle w:val="ae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B02AD" w:rsidRPr="006F525A" w:rsidRDefault="004B02AD" w:rsidP="00A02B74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00.00.0000</w:t>
            </w:r>
          </w:p>
        </w:tc>
        <w:tc>
          <w:tcPr>
            <w:tcW w:w="4111" w:type="dxa"/>
          </w:tcPr>
          <w:p w:rsidR="004B02AD" w:rsidRPr="006F525A" w:rsidRDefault="004B02AD" w:rsidP="00A02B74">
            <w:pPr>
              <w:pStyle w:val="ae"/>
              <w:jc w:val="center"/>
              <w:rPr>
                <w:sz w:val="28"/>
                <w:szCs w:val="28"/>
              </w:rPr>
            </w:pPr>
          </w:p>
        </w:tc>
      </w:tr>
    </w:tbl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02AD" w:rsidRPr="006636AC" w:rsidRDefault="004B02AD" w:rsidP="004B02AD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636AC">
        <w:rPr>
          <w:b/>
          <w:sz w:val="28"/>
          <w:szCs w:val="28"/>
        </w:rPr>
        <w:t xml:space="preserve">Стаж семейной жизни: __________________________________________ </w:t>
      </w:r>
    </w:p>
    <w:p w:rsidR="004B02AD" w:rsidRPr="00E02347" w:rsidRDefault="004B02AD" w:rsidP="004B02AD">
      <w:pPr>
        <w:widowControl w:val="0"/>
        <w:autoSpaceDE w:val="0"/>
        <w:autoSpaceDN w:val="0"/>
        <w:adjustRightInd w:val="0"/>
        <w:ind w:left="720"/>
        <w:jc w:val="both"/>
        <w:rPr>
          <w:sz w:val="16"/>
          <w:szCs w:val="16"/>
        </w:rPr>
      </w:pPr>
    </w:p>
    <w:p w:rsidR="004B02AD" w:rsidRPr="00EE5B92" w:rsidRDefault="004B02AD" w:rsidP="004B02AD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b/>
          <w:sz w:val="28"/>
          <w:szCs w:val="28"/>
        </w:rPr>
      </w:pPr>
      <w:r w:rsidRPr="00EE5B92">
        <w:rPr>
          <w:b/>
          <w:sz w:val="28"/>
          <w:szCs w:val="28"/>
        </w:rPr>
        <w:t xml:space="preserve">Краткое описание </w:t>
      </w:r>
      <w:r>
        <w:rPr>
          <w:b/>
          <w:sz w:val="28"/>
          <w:szCs w:val="28"/>
        </w:rPr>
        <w:t>деятельности конкурсанта в соответствии</w:t>
      </w:r>
      <w:r w:rsidR="009E7D7D">
        <w:rPr>
          <w:b/>
          <w:sz w:val="28"/>
          <w:szCs w:val="28"/>
        </w:rPr>
        <w:t xml:space="preserve"> </w:t>
      </w:r>
      <w:r w:rsidR="009E7D7D">
        <w:rPr>
          <w:b/>
          <w:sz w:val="28"/>
          <w:szCs w:val="28"/>
        </w:rPr>
        <w:br/>
      </w:r>
      <w:r>
        <w:rPr>
          <w:b/>
          <w:sz w:val="28"/>
          <w:szCs w:val="28"/>
        </w:rPr>
        <w:t>с заявленной номинацией</w:t>
      </w:r>
      <w:r w:rsidRPr="00EE5B92">
        <w:rPr>
          <w:b/>
          <w:sz w:val="28"/>
          <w:szCs w:val="28"/>
        </w:rPr>
        <w:t>: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4B02AD" w:rsidRPr="00E02347" w:rsidRDefault="004B02AD" w:rsidP="004B02AD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4B02AD" w:rsidRPr="006636AC" w:rsidRDefault="004B02AD" w:rsidP="004B02AD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b/>
          <w:sz w:val="28"/>
          <w:szCs w:val="28"/>
        </w:rPr>
      </w:pPr>
      <w:r w:rsidRPr="006636AC">
        <w:rPr>
          <w:b/>
          <w:color w:val="000000"/>
          <w:sz w:val="28"/>
          <w:szCs w:val="28"/>
        </w:rPr>
        <w:t>Контактный телефон, электронный адрес конкурсанта: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4B02AD" w:rsidRPr="00E02347" w:rsidRDefault="004B02AD" w:rsidP="004B02AD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4B02AD" w:rsidRDefault="004B02AD" w:rsidP="004B02AD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6636AC">
        <w:rPr>
          <w:b/>
          <w:color w:val="000000"/>
          <w:sz w:val="28"/>
          <w:szCs w:val="28"/>
        </w:rPr>
        <w:t xml:space="preserve">Ссылка на аккаунт в социальных сетях, </w:t>
      </w:r>
      <w:proofErr w:type="gramStart"/>
      <w:r w:rsidRPr="006636AC">
        <w:rPr>
          <w:b/>
          <w:color w:val="000000"/>
          <w:sz w:val="28"/>
          <w:szCs w:val="28"/>
        </w:rPr>
        <w:t>отражающий</w:t>
      </w:r>
      <w:proofErr w:type="gramEnd"/>
      <w:r w:rsidRPr="006636AC">
        <w:rPr>
          <w:b/>
          <w:color w:val="000000"/>
          <w:sz w:val="28"/>
          <w:szCs w:val="28"/>
        </w:rPr>
        <w:t xml:space="preserve"> общественную</w:t>
      </w:r>
      <w:r>
        <w:rPr>
          <w:b/>
          <w:color w:val="000000"/>
          <w:sz w:val="28"/>
          <w:szCs w:val="28"/>
        </w:rPr>
        <w:t xml:space="preserve"> активность</w:t>
      </w:r>
      <w:r w:rsidRPr="006E15B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конкурсанта</w:t>
      </w:r>
      <w:r w:rsidRPr="006E15B5">
        <w:rPr>
          <w:color w:val="000000"/>
          <w:sz w:val="28"/>
          <w:szCs w:val="28"/>
        </w:rPr>
        <w:t xml:space="preserve"> </w:t>
      </w:r>
      <w:r w:rsidRPr="006E15B5">
        <w:rPr>
          <w:b/>
          <w:color w:val="000000"/>
          <w:sz w:val="28"/>
          <w:szCs w:val="28"/>
        </w:rPr>
        <w:t>(если имеется)</w:t>
      </w:r>
      <w:r>
        <w:rPr>
          <w:color w:val="000000"/>
          <w:sz w:val="28"/>
          <w:szCs w:val="28"/>
        </w:rPr>
        <w:t>:</w:t>
      </w:r>
    </w:p>
    <w:p w:rsidR="004B02AD" w:rsidRDefault="004B02AD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4B02AD" w:rsidRPr="00E02347" w:rsidRDefault="004B02AD" w:rsidP="004B02AD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4B02AD" w:rsidRPr="006636AC" w:rsidRDefault="004B02AD" w:rsidP="004B02AD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6636AC">
        <w:rPr>
          <w:b/>
          <w:color w:val="000000"/>
          <w:sz w:val="28"/>
          <w:szCs w:val="28"/>
        </w:rPr>
        <w:t>Копия свидетельства о заключении брака (в приложении).</w:t>
      </w:r>
    </w:p>
    <w:p w:rsidR="004B02AD" w:rsidRPr="00E02347" w:rsidRDefault="004B02AD" w:rsidP="004B02AD">
      <w:pPr>
        <w:widowControl w:val="0"/>
        <w:autoSpaceDE w:val="0"/>
        <w:autoSpaceDN w:val="0"/>
        <w:adjustRightInd w:val="0"/>
        <w:ind w:left="720" w:hanging="360"/>
        <w:jc w:val="both"/>
        <w:rPr>
          <w:b/>
          <w:color w:val="000000"/>
          <w:sz w:val="16"/>
          <w:szCs w:val="16"/>
        </w:rPr>
      </w:pPr>
    </w:p>
    <w:p w:rsidR="004B02AD" w:rsidRDefault="004B02AD" w:rsidP="004B02AD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6636AC">
        <w:rPr>
          <w:b/>
          <w:color w:val="000000"/>
          <w:sz w:val="28"/>
          <w:szCs w:val="28"/>
        </w:rPr>
        <w:t>Согласие на обработку персональных данных конкурсанта</w:t>
      </w:r>
      <w:r w:rsidRPr="006E15B5">
        <w:rPr>
          <w:b/>
          <w:color w:val="000000"/>
          <w:sz w:val="28"/>
          <w:szCs w:val="28"/>
        </w:rPr>
        <w:t xml:space="preserve"> </w:t>
      </w:r>
      <w:r w:rsidR="009E7D7D">
        <w:rPr>
          <w:b/>
          <w:color w:val="000000"/>
          <w:sz w:val="28"/>
          <w:szCs w:val="28"/>
        </w:rPr>
        <w:br/>
      </w:r>
      <w:r w:rsidRPr="006E15B5">
        <w:rPr>
          <w:b/>
          <w:color w:val="000000"/>
          <w:sz w:val="28"/>
          <w:szCs w:val="28"/>
        </w:rPr>
        <w:t>(в приложении)</w:t>
      </w:r>
      <w:r>
        <w:rPr>
          <w:b/>
          <w:color w:val="000000"/>
          <w:sz w:val="28"/>
          <w:szCs w:val="28"/>
        </w:rPr>
        <w:t>.</w:t>
      </w:r>
    </w:p>
    <w:p w:rsidR="001B32FE" w:rsidRDefault="001B32FE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B14" w:rsidRDefault="00445B14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B14" w:rsidRDefault="00445B14" w:rsidP="004B02A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445B14" w:rsidSect="00976B5B">
      <w:type w:val="continuous"/>
      <w:pgSz w:w="11906" w:h="16838"/>
      <w:pgMar w:top="567" w:right="567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BB9" w:rsidRDefault="00E76BB9" w:rsidP="00044E5A">
      <w:r>
        <w:separator/>
      </w:r>
    </w:p>
  </w:endnote>
  <w:endnote w:type="continuationSeparator" w:id="0">
    <w:p w:rsidR="00E76BB9" w:rsidRDefault="00E76BB9" w:rsidP="0004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BB9" w:rsidRDefault="00E76BB9" w:rsidP="00044E5A">
      <w:r>
        <w:separator/>
      </w:r>
    </w:p>
  </w:footnote>
  <w:footnote w:type="continuationSeparator" w:id="0">
    <w:p w:rsidR="00E76BB9" w:rsidRDefault="00E76BB9" w:rsidP="00044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6C5F"/>
    <w:multiLevelType w:val="multilevel"/>
    <w:tmpl w:val="8FFA07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D36C49"/>
    <w:multiLevelType w:val="multilevel"/>
    <w:tmpl w:val="D29645C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57D19CC"/>
    <w:multiLevelType w:val="hybridMultilevel"/>
    <w:tmpl w:val="7B0CE130"/>
    <w:lvl w:ilvl="0" w:tplc="01D220B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BF0024"/>
    <w:multiLevelType w:val="multilevel"/>
    <w:tmpl w:val="2EBC47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939425A"/>
    <w:multiLevelType w:val="hybridMultilevel"/>
    <w:tmpl w:val="43268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D503E1"/>
    <w:multiLevelType w:val="multilevel"/>
    <w:tmpl w:val="B4222CC8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6">
    <w:nsid w:val="36EE16EE"/>
    <w:multiLevelType w:val="multilevel"/>
    <w:tmpl w:val="AE242DB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1D66E02"/>
    <w:multiLevelType w:val="multilevel"/>
    <w:tmpl w:val="80D850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EAB14C5"/>
    <w:multiLevelType w:val="hybridMultilevel"/>
    <w:tmpl w:val="40BE3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34B54"/>
    <w:multiLevelType w:val="hybridMultilevel"/>
    <w:tmpl w:val="232E284C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179A8"/>
    <w:multiLevelType w:val="multilevel"/>
    <w:tmpl w:val="AC4679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>
    <w:nsid w:val="681E182F"/>
    <w:multiLevelType w:val="hybridMultilevel"/>
    <w:tmpl w:val="C14C38D6"/>
    <w:lvl w:ilvl="0" w:tplc="D0D2AFA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6F7B27"/>
    <w:multiLevelType w:val="hybridMultilevel"/>
    <w:tmpl w:val="8430C194"/>
    <w:lvl w:ilvl="0" w:tplc="4D72923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1"/>
  </w:num>
  <w:num w:numId="5">
    <w:abstractNumId w:val="7"/>
  </w:num>
  <w:num w:numId="6">
    <w:abstractNumId w:val="10"/>
  </w:num>
  <w:num w:numId="7">
    <w:abstractNumId w:val="5"/>
  </w:num>
  <w:num w:numId="8">
    <w:abstractNumId w:val="8"/>
  </w:num>
  <w:num w:numId="9">
    <w:abstractNumId w:val="1"/>
  </w:num>
  <w:num w:numId="10">
    <w:abstractNumId w:val="9"/>
  </w:num>
  <w:num w:numId="11">
    <w:abstractNumId w:val="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C5"/>
    <w:rsid w:val="00001A62"/>
    <w:rsid w:val="00002C88"/>
    <w:rsid w:val="00014410"/>
    <w:rsid w:val="00031343"/>
    <w:rsid w:val="00032229"/>
    <w:rsid w:val="000410C6"/>
    <w:rsid w:val="00044E5A"/>
    <w:rsid w:val="00046326"/>
    <w:rsid w:val="000575C6"/>
    <w:rsid w:val="000642EB"/>
    <w:rsid w:val="000665E3"/>
    <w:rsid w:val="000669D1"/>
    <w:rsid w:val="00066CC4"/>
    <w:rsid w:val="00072396"/>
    <w:rsid w:val="00084AAE"/>
    <w:rsid w:val="000963B1"/>
    <w:rsid w:val="000A0820"/>
    <w:rsid w:val="000A5BD5"/>
    <w:rsid w:val="000F1649"/>
    <w:rsid w:val="000F4BAF"/>
    <w:rsid w:val="001046E8"/>
    <w:rsid w:val="00110A34"/>
    <w:rsid w:val="00145828"/>
    <w:rsid w:val="00150580"/>
    <w:rsid w:val="00160D5C"/>
    <w:rsid w:val="001710C5"/>
    <w:rsid w:val="001729B1"/>
    <w:rsid w:val="00183314"/>
    <w:rsid w:val="00183F56"/>
    <w:rsid w:val="001971B4"/>
    <w:rsid w:val="001B32FE"/>
    <w:rsid w:val="001B38A4"/>
    <w:rsid w:val="001B516F"/>
    <w:rsid w:val="001B79CD"/>
    <w:rsid w:val="001D5AD3"/>
    <w:rsid w:val="001E7EFB"/>
    <w:rsid w:val="001F1437"/>
    <w:rsid w:val="00216DEA"/>
    <w:rsid w:val="002215D0"/>
    <w:rsid w:val="0024336D"/>
    <w:rsid w:val="00245187"/>
    <w:rsid w:val="002502CE"/>
    <w:rsid w:val="002728FC"/>
    <w:rsid w:val="00272DA7"/>
    <w:rsid w:val="002A7B4E"/>
    <w:rsid w:val="002B3E22"/>
    <w:rsid w:val="00324EB6"/>
    <w:rsid w:val="003315B8"/>
    <w:rsid w:val="00333E95"/>
    <w:rsid w:val="00347BE1"/>
    <w:rsid w:val="00357F6C"/>
    <w:rsid w:val="00375503"/>
    <w:rsid w:val="00381F81"/>
    <w:rsid w:val="0038443C"/>
    <w:rsid w:val="0038480C"/>
    <w:rsid w:val="00394CEE"/>
    <w:rsid w:val="003A2454"/>
    <w:rsid w:val="003A7F09"/>
    <w:rsid w:val="003B6C8F"/>
    <w:rsid w:val="003C12B2"/>
    <w:rsid w:val="003C4F20"/>
    <w:rsid w:val="003C54D0"/>
    <w:rsid w:val="003E1DC4"/>
    <w:rsid w:val="00400D89"/>
    <w:rsid w:val="00421C20"/>
    <w:rsid w:val="00445B14"/>
    <w:rsid w:val="00452908"/>
    <w:rsid w:val="00457885"/>
    <w:rsid w:val="004638B4"/>
    <w:rsid w:val="004758C4"/>
    <w:rsid w:val="004859D1"/>
    <w:rsid w:val="004A1F01"/>
    <w:rsid w:val="004A739D"/>
    <w:rsid w:val="004B02AD"/>
    <w:rsid w:val="004B0CC3"/>
    <w:rsid w:val="004C538A"/>
    <w:rsid w:val="004E06B5"/>
    <w:rsid w:val="004F48A7"/>
    <w:rsid w:val="004F5C3A"/>
    <w:rsid w:val="0052338E"/>
    <w:rsid w:val="0052376B"/>
    <w:rsid w:val="00546092"/>
    <w:rsid w:val="00554D57"/>
    <w:rsid w:val="005708D6"/>
    <w:rsid w:val="0058068F"/>
    <w:rsid w:val="00582EFC"/>
    <w:rsid w:val="00593887"/>
    <w:rsid w:val="005A3BEE"/>
    <w:rsid w:val="005A6C40"/>
    <w:rsid w:val="005B0916"/>
    <w:rsid w:val="005D5554"/>
    <w:rsid w:val="005F2FC9"/>
    <w:rsid w:val="00621007"/>
    <w:rsid w:val="0063122C"/>
    <w:rsid w:val="0063418C"/>
    <w:rsid w:val="00635587"/>
    <w:rsid w:val="0063683E"/>
    <w:rsid w:val="00653BFA"/>
    <w:rsid w:val="006636AC"/>
    <w:rsid w:val="00670D9D"/>
    <w:rsid w:val="00671FFE"/>
    <w:rsid w:val="006732D5"/>
    <w:rsid w:val="00676771"/>
    <w:rsid w:val="00687704"/>
    <w:rsid w:val="006951AD"/>
    <w:rsid w:val="006A531B"/>
    <w:rsid w:val="006C2B75"/>
    <w:rsid w:val="006C3505"/>
    <w:rsid w:val="006D0F2C"/>
    <w:rsid w:val="006F7DCC"/>
    <w:rsid w:val="007025E5"/>
    <w:rsid w:val="007156F6"/>
    <w:rsid w:val="00722252"/>
    <w:rsid w:val="00731595"/>
    <w:rsid w:val="00761554"/>
    <w:rsid w:val="0078614C"/>
    <w:rsid w:val="007A2F26"/>
    <w:rsid w:val="007A3402"/>
    <w:rsid w:val="007D2D02"/>
    <w:rsid w:val="007E65A3"/>
    <w:rsid w:val="007F2CF6"/>
    <w:rsid w:val="0081110C"/>
    <w:rsid w:val="00833398"/>
    <w:rsid w:val="0084633E"/>
    <w:rsid w:val="008568B2"/>
    <w:rsid w:val="00861155"/>
    <w:rsid w:val="00867A06"/>
    <w:rsid w:val="00867F3B"/>
    <w:rsid w:val="00884D50"/>
    <w:rsid w:val="008C241A"/>
    <w:rsid w:val="008C5F1A"/>
    <w:rsid w:val="008E10FA"/>
    <w:rsid w:val="008F608C"/>
    <w:rsid w:val="008F7867"/>
    <w:rsid w:val="00920E63"/>
    <w:rsid w:val="00922E68"/>
    <w:rsid w:val="00923D02"/>
    <w:rsid w:val="00924DEA"/>
    <w:rsid w:val="00930575"/>
    <w:rsid w:val="0093272F"/>
    <w:rsid w:val="0096063B"/>
    <w:rsid w:val="00964AD7"/>
    <w:rsid w:val="00976B5B"/>
    <w:rsid w:val="0098063E"/>
    <w:rsid w:val="00980D21"/>
    <w:rsid w:val="009C22EF"/>
    <w:rsid w:val="009C4A03"/>
    <w:rsid w:val="009D12FF"/>
    <w:rsid w:val="009D6D61"/>
    <w:rsid w:val="009E7D7D"/>
    <w:rsid w:val="009F1E59"/>
    <w:rsid w:val="009F6E81"/>
    <w:rsid w:val="00A06B37"/>
    <w:rsid w:val="00A12AE3"/>
    <w:rsid w:val="00A24013"/>
    <w:rsid w:val="00A26AE7"/>
    <w:rsid w:val="00A63266"/>
    <w:rsid w:val="00A64594"/>
    <w:rsid w:val="00A76215"/>
    <w:rsid w:val="00A769A8"/>
    <w:rsid w:val="00A83E02"/>
    <w:rsid w:val="00A918A2"/>
    <w:rsid w:val="00AA17E5"/>
    <w:rsid w:val="00AA4010"/>
    <w:rsid w:val="00AA718E"/>
    <w:rsid w:val="00AC1C0A"/>
    <w:rsid w:val="00B0663F"/>
    <w:rsid w:val="00B0678D"/>
    <w:rsid w:val="00B30558"/>
    <w:rsid w:val="00B36E60"/>
    <w:rsid w:val="00B83A1C"/>
    <w:rsid w:val="00B84315"/>
    <w:rsid w:val="00B92D96"/>
    <w:rsid w:val="00BA65D2"/>
    <w:rsid w:val="00BB4F53"/>
    <w:rsid w:val="00BC074F"/>
    <w:rsid w:val="00BE486A"/>
    <w:rsid w:val="00BE75D8"/>
    <w:rsid w:val="00C045E9"/>
    <w:rsid w:val="00C33C21"/>
    <w:rsid w:val="00C33DF3"/>
    <w:rsid w:val="00C3663A"/>
    <w:rsid w:val="00C45E96"/>
    <w:rsid w:val="00C54FB5"/>
    <w:rsid w:val="00C85AFA"/>
    <w:rsid w:val="00CA47D0"/>
    <w:rsid w:val="00CB00D5"/>
    <w:rsid w:val="00CB0967"/>
    <w:rsid w:val="00CB1BFC"/>
    <w:rsid w:val="00CB334A"/>
    <w:rsid w:val="00CC59A3"/>
    <w:rsid w:val="00CC75AC"/>
    <w:rsid w:val="00CD0E98"/>
    <w:rsid w:val="00CD2D58"/>
    <w:rsid w:val="00CF7244"/>
    <w:rsid w:val="00D108B7"/>
    <w:rsid w:val="00D40ADD"/>
    <w:rsid w:val="00D759E7"/>
    <w:rsid w:val="00D8211B"/>
    <w:rsid w:val="00DB5205"/>
    <w:rsid w:val="00DB5C93"/>
    <w:rsid w:val="00E02347"/>
    <w:rsid w:val="00E029B5"/>
    <w:rsid w:val="00E15FBE"/>
    <w:rsid w:val="00E21249"/>
    <w:rsid w:val="00E30309"/>
    <w:rsid w:val="00E33EA5"/>
    <w:rsid w:val="00E46B20"/>
    <w:rsid w:val="00E626A4"/>
    <w:rsid w:val="00E72B32"/>
    <w:rsid w:val="00E76BB9"/>
    <w:rsid w:val="00E970E7"/>
    <w:rsid w:val="00E979D1"/>
    <w:rsid w:val="00EA18E6"/>
    <w:rsid w:val="00EC339A"/>
    <w:rsid w:val="00ED7116"/>
    <w:rsid w:val="00ED7EA8"/>
    <w:rsid w:val="00EE1CA7"/>
    <w:rsid w:val="00EE1D03"/>
    <w:rsid w:val="00EE4BA2"/>
    <w:rsid w:val="00F04D5F"/>
    <w:rsid w:val="00F10299"/>
    <w:rsid w:val="00F1149B"/>
    <w:rsid w:val="00F41FD5"/>
    <w:rsid w:val="00F47C0B"/>
    <w:rsid w:val="00F61BAE"/>
    <w:rsid w:val="00F82A3F"/>
    <w:rsid w:val="00F840D0"/>
    <w:rsid w:val="00F91D56"/>
    <w:rsid w:val="00F92507"/>
    <w:rsid w:val="00FA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11">
    <w:name w:val="Знак Знак Знак Знак1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c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d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e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">
    <w:name w:val="FollowedHyperlink"/>
    <w:rsid w:val="009D6D61"/>
    <w:rPr>
      <w:color w:val="800080"/>
      <w:u w:val="single"/>
    </w:rPr>
  </w:style>
  <w:style w:type="character" w:styleId="af0">
    <w:name w:val="Hyperlink"/>
    <w:basedOn w:val="a0"/>
    <w:rsid w:val="009D6D61"/>
    <w:rPr>
      <w:color w:val="0000FF"/>
      <w:u w:val="single"/>
    </w:rPr>
  </w:style>
  <w:style w:type="paragraph" w:styleId="af1">
    <w:name w:val="footnote text"/>
    <w:basedOn w:val="a"/>
    <w:link w:val="af2"/>
    <w:uiPriority w:val="99"/>
    <w:unhideWhenUsed/>
    <w:rsid w:val="009D6D61"/>
    <w:rPr>
      <w:rFonts w:ascii="Calibri" w:hAnsi="Calibri"/>
      <w:sz w:val="20"/>
    </w:rPr>
  </w:style>
  <w:style w:type="character" w:customStyle="1" w:styleId="af2">
    <w:name w:val="Текст сноски Знак"/>
    <w:basedOn w:val="a0"/>
    <w:link w:val="af1"/>
    <w:uiPriority w:val="99"/>
    <w:rsid w:val="009D6D61"/>
    <w:rPr>
      <w:rFonts w:ascii="Calibri" w:hAnsi="Calibri"/>
    </w:rPr>
  </w:style>
  <w:style w:type="character" w:styleId="af3">
    <w:name w:val="footnote reference"/>
    <w:basedOn w:val="a0"/>
    <w:uiPriority w:val="99"/>
    <w:unhideWhenUsed/>
    <w:rsid w:val="009D6D61"/>
    <w:rPr>
      <w:vertAlign w:val="superscript"/>
    </w:rPr>
  </w:style>
  <w:style w:type="character" w:customStyle="1" w:styleId="apple-converted-space">
    <w:name w:val="apple-converted-space"/>
    <w:basedOn w:val="a0"/>
    <w:rsid w:val="006767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044E5A"/>
    <w:rPr>
      <w:sz w:val="24"/>
    </w:rPr>
  </w:style>
  <w:style w:type="paragraph" w:styleId="aa">
    <w:name w:val="footer"/>
    <w:basedOn w:val="a"/>
    <w:link w:val="ab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044E5A"/>
    <w:rPr>
      <w:sz w:val="24"/>
    </w:rPr>
  </w:style>
  <w:style w:type="paragraph" w:customStyle="1" w:styleId="11">
    <w:name w:val="Знак Знак Знак Знак1"/>
    <w:basedOn w:val="a"/>
    <w:rsid w:val="00DB5C93"/>
    <w:rPr>
      <w:rFonts w:ascii="Verdana" w:hAnsi="Verdana" w:cs="Verdana"/>
      <w:sz w:val="20"/>
      <w:lang w:val="en-US" w:eastAsia="en-US"/>
    </w:rPr>
  </w:style>
  <w:style w:type="paragraph" w:styleId="ac">
    <w:name w:val="List Paragraph"/>
    <w:basedOn w:val="a"/>
    <w:uiPriority w:val="34"/>
    <w:qFormat/>
    <w:rsid w:val="00DB5C93"/>
    <w:pPr>
      <w:widowControl w:val="0"/>
      <w:autoSpaceDE w:val="0"/>
      <w:autoSpaceDN w:val="0"/>
      <w:adjustRightInd w:val="0"/>
      <w:ind w:left="720"/>
      <w:contextualSpacing/>
    </w:pPr>
    <w:rPr>
      <w:szCs w:val="24"/>
    </w:rPr>
  </w:style>
  <w:style w:type="paragraph" w:styleId="ad">
    <w:name w:val="Normal (Web)"/>
    <w:basedOn w:val="a"/>
    <w:rsid w:val="00DB5C93"/>
    <w:pPr>
      <w:spacing w:before="150" w:after="150"/>
      <w:ind w:left="150" w:right="150"/>
    </w:pPr>
    <w:rPr>
      <w:szCs w:val="24"/>
    </w:rPr>
  </w:style>
  <w:style w:type="paragraph" w:styleId="ae">
    <w:name w:val="No Spacing"/>
    <w:uiPriority w:val="1"/>
    <w:qFormat/>
    <w:rsid w:val="00DB5C93"/>
    <w:rPr>
      <w:sz w:val="24"/>
    </w:rPr>
  </w:style>
  <w:style w:type="paragraph" w:customStyle="1" w:styleId="ConsPlusCell">
    <w:name w:val="ConsPlusCell"/>
    <w:uiPriority w:val="99"/>
    <w:rsid w:val="004638B4"/>
    <w:pPr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rmal">
    <w:name w:val="ConsPlusNormal"/>
    <w:rsid w:val="004638B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4638B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">
    <w:name w:val="FollowedHyperlink"/>
    <w:rsid w:val="009D6D61"/>
    <w:rPr>
      <w:color w:val="800080"/>
      <w:u w:val="single"/>
    </w:rPr>
  </w:style>
  <w:style w:type="character" w:styleId="af0">
    <w:name w:val="Hyperlink"/>
    <w:basedOn w:val="a0"/>
    <w:rsid w:val="009D6D61"/>
    <w:rPr>
      <w:color w:val="0000FF"/>
      <w:u w:val="single"/>
    </w:rPr>
  </w:style>
  <w:style w:type="paragraph" w:styleId="af1">
    <w:name w:val="footnote text"/>
    <w:basedOn w:val="a"/>
    <w:link w:val="af2"/>
    <w:uiPriority w:val="99"/>
    <w:unhideWhenUsed/>
    <w:rsid w:val="009D6D61"/>
    <w:rPr>
      <w:rFonts w:ascii="Calibri" w:hAnsi="Calibri"/>
      <w:sz w:val="20"/>
    </w:rPr>
  </w:style>
  <w:style w:type="character" w:customStyle="1" w:styleId="af2">
    <w:name w:val="Текст сноски Знак"/>
    <w:basedOn w:val="a0"/>
    <w:link w:val="af1"/>
    <w:uiPriority w:val="99"/>
    <w:rsid w:val="009D6D61"/>
    <w:rPr>
      <w:rFonts w:ascii="Calibri" w:hAnsi="Calibri"/>
    </w:rPr>
  </w:style>
  <w:style w:type="character" w:styleId="af3">
    <w:name w:val="footnote reference"/>
    <w:basedOn w:val="a0"/>
    <w:uiPriority w:val="99"/>
    <w:unhideWhenUsed/>
    <w:rsid w:val="009D6D61"/>
    <w:rPr>
      <w:vertAlign w:val="superscript"/>
    </w:rPr>
  </w:style>
  <w:style w:type="character" w:customStyle="1" w:styleId="apple-converted-space">
    <w:name w:val="apple-converted-space"/>
    <w:basedOn w:val="a0"/>
    <w:rsid w:val="00676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8;&#1080;&#1082;&#1072;&#1079;%20&#1076;&#1077;&#1087;&#1072;&#1088;&#1090;&#1072;&#1084;&#1077;&#1085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департамента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</dc:creator>
  <cp:lastModifiedBy>Стругова Лариса Косьяновна</cp:lastModifiedBy>
  <cp:revision>2</cp:revision>
  <cp:lastPrinted>2025-08-07T09:51:00Z</cp:lastPrinted>
  <dcterms:created xsi:type="dcterms:W3CDTF">2025-08-07T11:49:00Z</dcterms:created>
  <dcterms:modified xsi:type="dcterms:W3CDTF">2025-08-07T11:49:00Z</dcterms:modified>
</cp:coreProperties>
</file>