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4" w:rsidRDefault="00612DCD" w:rsidP="00917332">
      <w:pP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917332">
        <w:rPr>
          <w:b/>
          <w:color w:val="FF0000"/>
          <w:lang w:val="ru-RU"/>
        </w:rPr>
        <w:t xml:space="preserve">               </w:t>
      </w:r>
      <w:r w:rsidR="001255CD" w:rsidRPr="00917332">
        <w:rPr>
          <w:b/>
          <w:color w:val="FF0000"/>
          <w:lang w:val="ru-RU"/>
        </w:rPr>
        <w:t xml:space="preserve">                             </w:t>
      </w:r>
      <w:r w:rsidR="00023674">
        <w:rPr>
          <w:b/>
          <w:color w:val="FF0000"/>
          <w:lang w:val="ru-RU"/>
        </w:rPr>
        <w:t xml:space="preserve">                           </w:t>
      </w:r>
      <w:r w:rsidR="00917332">
        <w:rPr>
          <w:b/>
          <w:color w:val="FF0000"/>
          <w:lang w:val="ru-RU"/>
        </w:rPr>
        <w:t xml:space="preserve">   </w:t>
      </w:r>
      <w:r w:rsidRPr="00917332">
        <w:rPr>
          <w:b/>
          <w:color w:val="FF0000"/>
          <w:lang w:val="ru-RU"/>
        </w:rPr>
        <w:t xml:space="preserve"> </w:t>
      </w:r>
      <w:r w:rsidR="001255CD" w:rsidRPr="0002367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Круглый стол </w:t>
      </w:r>
      <w:r w:rsidRPr="0002367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</w:t>
      </w:r>
    </w:p>
    <w:p w:rsidR="00917332" w:rsidRPr="00023674" w:rsidRDefault="00023674" w:rsidP="00917332">
      <w:pP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                                    </w:t>
      </w:r>
      <w:r w:rsidR="00612DCD" w:rsidRPr="0002367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«Герб моей семьи».</w:t>
      </w:r>
      <w:bookmarkStart w:id="0" w:name="_GoBack"/>
      <w:bookmarkEnd w:id="0"/>
    </w:p>
    <w:p w:rsidR="00917332" w:rsidRPr="00917332" w:rsidRDefault="00917332" w:rsidP="00917332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                                       </w:t>
      </w:r>
      <w:r w:rsidR="0002367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3674" w:rsidRDefault="00023674" w:rsidP="001255CD">
      <w:pPr>
        <w:pStyle w:val="a9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</w:p>
    <w:p w:rsidR="00917332" w:rsidRDefault="006D730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Цель и задачи: </w:t>
      </w:r>
    </w:p>
    <w:p w:rsidR="006D7304" w:rsidRPr="001255CD" w:rsidRDefault="006D730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 формирование семейных традиций;</w:t>
      </w:r>
    </w:p>
    <w:p w:rsidR="00917332" w:rsidRDefault="006D730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 заинтересовать родителей и детей изучением ис</w:t>
      </w:r>
      <w:r w:rsidR="00917332">
        <w:rPr>
          <w:rFonts w:ascii="Times New Roman" w:hAnsi="Times New Roman" w:cs="Times New Roman"/>
          <w:sz w:val="28"/>
          <w:szCs w:val="28"/>
          <w:lang w:val="ru-RU"/>
        </w:rPr>
        <w:t>тории происхождения своей семьи</w:t>
      </w:r>
    </w:p>
    <w:p w:rsidR="00917332" w:rsidRDefault="00E047D7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- что нужно знать о своих предках;</w:t>
      </w:r>
    </w:p>
    <w:p w:rsidR="00E047D7" w:rsidRDefault="00E047D7" w:rsidP="0091733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- воспитывать чувство уважения и любви к близким людям.</w:t>
      </w:r>
    </w:p>
    <w:p w:rsidR="00917332" w:rsidRDefault="00917332" w:rsidP="0091733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47017A" w:rsidRPr="001255CD" w:rsidRDefault="00917332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Предварительная работа</w:t>
      </w:r>
    </w:p>
    <w:p w:rsidR="0047017A" w:rsidRPr="001255CD" w:rsidRDefault="005D1B92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оформление выставки  «Мое семейное дерево»</w:t>
      </w:r>
    </w:p>
    <w:p w:rsidR="0099599D" w:rsidRPr="001255CD" w:rsidRDefault="0047017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599D" w:rsidRPr="001255CD">
        <w:rPr>
          <w:rFonts w:ascii="Times New Roman" w:hAnsi="Times New Roman" w:cs="Times New Roman"/>
          <w:sz w:val="28"/>
          <w:szCs w:val="28"/>
          <w:lang w:val="ru-RU"/>
        </w:rPr>
        <w:t>семейные фотоальбомы;</w:t>
      </w:r>
    </w:p>
    <w:p w:rsidR="0099599D" w:rsidRPr="001255CD" w:rsidRDefault="0099599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 фотографии воспитанников группы;</w:t>
      </w:r>
    </w:p>
    <w:p w:rsidR="00664B3D" w:rsidRPr="001255CD" w:rsidRDefault="0099599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 написаны мудрые мысли, пословицы и поговорки о семье.</w:t>
      </w:r>
    </w:p>
    <w:p w:rsidR="00023674" w:rsidRPr="001255CD" w:rsidRDefault="00023674" w:rsidP="0002367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выставка «Герб семьи».</w:t>
      </w:r>
    </w:p>
    <w:p w:rsidR="00664B3D" w:rsidRPr="001255CD" w:rsidRDefault="00664B3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664B3D" w:rsidRPr="001255CD" w:rsidRDefault="001255C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5D1B92" w:rsidRDefault="005D1B92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="009E4D53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(держит в руках семейный альбом). </w:t>
      </w:r>
    </w:p>
    <w:p w:rsidR="009E4D53" w:rsidRPr="001255CD" w:rsidRDefault="009E4D5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«Чтобы вспомнить, какими мы были, загляните в семейный альбом…»</w:t>
      </w:r>
    </w:p>
    <w:p w:rsidR="00122E8A" w:rsidRPr="001255CD" w:rsidRDefault="009E4D5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Уважаемые родители! Сегодня мы собрались, чтобы поговорить о семье, о семейных традициях и их значении в воспитании и развития ребёнка. Как вы думаете, что означает слово – семья?</w:t>
      </w: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(высказывание родителей и детей).</w:t>
      </w: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И.Даль сказал: «Семья – это совокупность близких родственников, живущих вместе: родители с детьми».</w:t>
      </w:r>
    </w:p>
    <w:p w:rsid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С давних пор о доме и семье говорили с улыбкой и любовью. Из этого далёка до нас дошли легенды, сказки, пословицы и поговорки. Давайте-ка их вспомним. </w:t>
      </w: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Я начинаю, а Вы – заканчиваете.</w:t>
      </w: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-В гостях хорошо, а…(дома лучше).</w:t>
      </w:r>
    </w:p>
    <w:p w:rsidR="00122E8A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-Не красна изба углами, а…(красна пирогами).</w:t>
      </w:r>
    </w:p>
    <w:p w:rsidR="00F4553F" w:rsidRPr="001255CD" w:rsidRDefault="00122E8A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-Каково на дому, таково</w:t>
      </w:r>
      <w:r w:rsidR="00F4553F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и…(самому).</w:t>
      </w: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-Дети не в тягость, а …(в радость).</w:t>
      </w: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-Когда семья вместе, и…(сердце на месте).</w:t>
      </w: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(молодцы все справились).</w:t>
      </w: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В семье дети получают ценный опыт прощения, уступчивости, обожания, поддержку от близких, семья даёт ребёнку главное – то, что не может дать никакой другой социальный институт: личностную связь и единство с родными.</w:t>
      </w:r>
    </w:p>
    <w:p w:rsidR="00F4553F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53204" w:rsidRPr="001255CD" w:rsidRDefault="00F4553F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Семья – это маленькая Вселенная, а во Вселенной много загадок, но на каждую загадку есть своя разгадка. Человек рождается, растёт, взрослеет, стареет и в свой срок уходит из жизни. И не кому ещё не удавалось разорвать этот круг. Человек уходит, а дети его остаются. У детей рождаются свои дети, у тех свои. И если человек не совершил</w:t>
      </w:r>
      <w:r w:rsidR="00E8708A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никаких открытий, а просто достойно прожил свою жизнь, он заслуживает того, чтобы о нём помнили его дети, внуки, правнуки.</w:t>
      </w:r>
    </w:p>
    <w:p w:rsidR="00853204" w:rsidRPr="001255CD" w:rsidRDefault="0085320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3E0499" w:rsidRPr="001255CD" w:rsidRDefault="003E0499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Воспитатель:  Скажите: что может помочь нам сохранить историю семейного рода? (семейный альбом). Вспомнить о прошлом, присмотреться к настоящему помогут фотографии из семейного альбома. Каждая фотография в нём – это кусочек жизни, это возможность вернуться назад, в прошлое.</w:t>
      </w:r>
    </w:p>
    <w:p w:rsidR="003E0499" w:rsidRPr="001255CD" w:rsidRDefault="003E0499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95A5D" w:rsidRPr="001255CD" w:rsidRDefault="003E0499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(обращаю внимание на фотовыставку и предлагаю рассмотреть фотографии и определить, кто это. Родители и дети получают массу положительных эмоций).</w:t>
      </w:r>
    </w:p>
    <w:p w:rsidR="00A95A5D" w:rsidRPr="001255CD" w:rsidRDefault="00A95A5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A95A5D" w:rsidRPr="001255CD" w:rsidRDefault="001255C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95A5D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авайте поиграем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ассоциации. </w:t>
      </w:r>
    </w:p>
    <w:p w:rsidR="00A95A5D" w:rsidRPr="001255CD" w:rsidRDefault="00A95A5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26213" w:rsidRPr="001255CD" w:rsidRDefault="00A95A5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-Если семья – это постройка, то она…</w:t>
      </w:r>
      <w:r w:rsidR="00126213" w:rsidRPr="001255CD">
        <w:rPr>
          <w:rFonts w:ascii="Times New Roman" w:hAnsi="Times New Roman" w:cs="Times New Roman"/>
          <w:sz w:val="28"/>
          <w:szCs w:val="28"/>
          <w:lang w:val="ru-RU"/>
        </w:rPr>
        <w:t>(крепость, квартира, коммуналка, шалаш…)</w:t>
      </w:r>
    </w:p>
    <w:p w:rsidR="00126213" w:rsidRPr="001255CD" w:rsidRDefault="0012621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-Если семья – </w:t>
      </w:r>
      <w:r w:rsidR="00023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5CD">
        <w:rPr>
          <w:rFonts w:ascii="Times New Roman" w:hAnsi="Times New Roman" w:cs="Times New Roman"/>
          <w:sz w:val="28"/>
          <w:szCs w:val="28"/>
          <w:lang w:val="ru-RU"/>
        </w:rPr>
        <w:t>это цвет, то она…(серо-буро-малиновая, цветов таких в природе не существует, нежно-</w:t>
      </w:r>
      <w:r w:rsidR="005D1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55CD">
        <w:rPr>
          <w:rFonts w:ascii="Times New Roman" w:hAnsi="Times New Roman" w:cs="Times New Roman"/>
          <w:sz w:val="28"/>
          <w:szCs w:val="28"/>
          <w:lang w:val="ru-RU"/>
        </w:rPr>
        <w:t>розовая, черно-белая, как зебра).</w:t>
      </w:r>
    </w:p>
    <w:p w:rsidR="00126213" w:rsidRPr="001255CD" w:rsidRDefault="0012621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-Если семья – это музыка, то она …(игра на скрипке, фуга Баха, тяжёлый металл, цыганские песни).</w:t>
      </w:r>
    </w:p>
    <w:p w:rsidR="00126213" w:rsidRPr="001255CD" w:rsidRDefault="0012621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-Если семья – это название фильма, т</w:t>
      </w:r>
      <w:r w:rsidR="005D1B92">
        <w:rPr>
          <w:rFonts w:ascii="Times New Roman" w:hAnsi="Times New Roman" w:cs="Times New Roman"/>
          <w:sz w:val="28"/>
          <w:szCs w:val="28"/>
          <w:lang w:val="ru-RU"/>
        </w:rPr>
        <w:t>о она…(</w:t>
      </w:r>
      <w:r w:rsidRPr="001255CD">
        <w:rPr>
          <w:rFonts w:ascii="Times New Roman" w:hAnsi="Times New Roman" w:cs="Times New Roman"/>
          <w:sz w:val="28"/>
          <w:szCs w:val="28"/>
          <w:lang w:val="ru-RU"/>
        </w:rPr>
        <w:t>«Рабыня Изаура», «Розыгрыш»).</w:t>
      </w:r>
    </w:p>
    <w:p w:rsidR="00023674" w:rsidRDefault="00126213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-Если семья- это настроение, то она…(радость, тоска смертная, постоянный стресс</w:t>
      </w:r>
      <w:r w:rsidR="001C0935" w:rsidRPr="001255CD">
        <w:rPr>
          <w:rFonts w:ascii="Times New Roman" w:hAnsi="Times New Roman" w:cs="Times New Roman"/>
          <w:sz w:val="28"/>
          <w:szCs w:val="28"/>
          <w:lang w:val="ru-RU"/>
        </w:rPr>
        <w:t>, блаженство).</w:t>
      </w:r>
    </w:p>
    <w:p w:rsidR="00D10368" w:rsidRPr="001255CD" w:rsidRDefault="001C0935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(предлагаю зачитать возникшие у них ассоциативные образы, и обсудить их).</w:t>
      </w:r>
    </w:p>
    <w:p w:rsidR="00023674" w:rsidRDefault="0002367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815999" w:rsidRPr="001255CD" w:rsidRDefault="009E393E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Воспитатель.  Зачем же современному человеку знать историю своей семьи? Человек без этого знания подобен листу, который несёт ветер, ему легко внушать любые истины, моральные нормы, им очень легко управлять. Все мы с вами ветки одного общечеловеческого дерева. То есть каждый из нас откуда-то появился</w:t>
      </w:r>
      <w:r w:rsidR="00525F2D" w:rsidRPr="001255CD">
        <w:rPr>
          <w:rFonts w:ascii="Times New Roman" w:hAnsi="Times New Roman" w:cs="Times New Roman"/>
          <w:sz w:val="28"/>
          <w:szCs w:val="28"/>
          <w:lang w:val="ru-RU"/>
        </w:rPr>
        <w:t>. Например, у ваших детей есть Вы</w:t>
      </w:r>
      <w:r w:rsidR="00815999" w:rsidRPr="001255CD">
        <w:rPr>
          <w:rFonts w:ascii="Times New Roman" w:hAnsi="Times New Roman" w:cs="Times New Roman"/>
          <w:sz w:val="28"/>
          <w:szCs w:val="28"/>
          <w:lang w:val="ru-RU"/>
        </w:rPr>
        <w:t>, мама и папа, а у вас есть свои родители, а у ваших свои мамы и папы и т.д. хорошо бы всё это знать.</w:t>
      </w:r>
    </w:p>
    <w:p w:rsidR="00DE409D" w:rsidRPr="001255CD" w:rsidRDefault="00815999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Вот в середине века рыцарь, желавший вступить в рыцарский союз, должен был доказать своё дворянское происхождение. Доказательством служило родословное дерево</w:t>
      </w:r>
      <w:r w:rsidR="00DE409D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(по</w:t>
      </w:r>
      <w:r w:rsidR="001255CD">
        <w:rPr>
          <w:rFonts w:ascii="Times New Roman" w:hAnsi="Times New Roman" w:cs="Times New Roman"/>
          <w:sz w:val="28"/>
          <w:szCs w:val="28"/>
          <w:lang w:val="ru-RU"/>
        </w:rPr>
        <w:t>казываю нарисованное дерево). В</w:t>
      </w:r>
      <w:r w:rsidR="00DE409D"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низу ствола – Герб рыцаря, матери, далее дерево делится ещё на две ветки, где помещались Герб бабушки и дедушки по отцовской линии и Герб бабушки и дедушки по материнской линии… Но нам всем необязательно быть рыцарями, чтобы создать каждой семье родословное дерево. </w:t>
      </w:r>
    </w:p>
    <w:p w:rsidR="00DE409D" w:rsidRPr="001255CD" w:rsidRDefault="00DE409D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>Дерево, у которого крепкие корни, ветер не валит. Если мы будем знать историю своего рода, нам не страшны никакие невзгоды.</w:t>
      </w:r>
    </w:p>
    <w:p w:rsidR="00D37B82" w:rsidRPr="001255CD" w:rsidRDefault="00D37B82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023674" w:rsidRPr="001255CD" w:rsidRDefault="00023674" w:rsidP="0002367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Ну,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сейчас выставка </w:t>
      </w: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 «Герб моей семьи».</w:t>
      </w:r>
    </w:p>
    <w:p w:rsidR="00D37B82" w:rsidRPr="001255CD" w:rsidRDefault="00023674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(родители рассказывают о Гербе своей семьи ,</w:t>
      </w:r>
      <w:r w:rsidRPr="001255CD">
        <w:rPr>
          <w:rFonts w:ascii="Times New Roman" w:hAnsi="Times New Roman" w:cs="Times New Roman"/>
          <w:sz w:val="28"/>
          <w:szCs w:val="28"/>
          <w:lang w:val="ru-RU"/>
        </w:rPr>
        <w:t xml:space="preserve">на нём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изображено и почему)</w:t>
      </w:r>
    </w:p>
    <w:p w:rsidR="00D37B82" w:rsidRPr="001255CD" w:rsidRDefault="00D37B82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1C5DC6" w:rsidRPr="001255CD" w:rsidRDefault="001C5DC6" w:rsidP="001255C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5DC6" w:rsidRPr="001255CD" w:rsidSect="00023674">
      <w:pgSz w:w="12240" w:h="15840"/>
      <w:pgMar w:top="567" w:right="851" w:bottom="993" w:left="851" w:header="720" w:footer="720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F3" w:rsidRDefault="00F501F3">
      <w:r>
        <w:separator/>
      </w:r>
    </w:p>
  </w:endnote>
  <w:endnote w:type="continuationSeparator" w:id="1">
    <w:p w:rsidR="00F501F3" w:rsidRDefault="00F5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F3" w:rsidRDefault="00F501F3">
      <w:r>
        <w:separator/>
      </w:r>
    </w:p>
  </w:footnote>
  <w:footnote w:type="continuationSeparator" w:id="1">
    <w:p w:rsidR="00F501F3" w:rsidRDefault="00F50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468"/>
    <w:multiLevelType w:val="hybridMultilevel"/>
    <w:tmpl w:val="4C084F94"/>
    <w:lvl w:ilvl="0" w:tplc="A4B2E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5DC6"/>
    <w:rsid w:val="000220B5"/>
    <w:rsid w:val="00023674"/>
    <w:rsid w:val="0005570E"/>
    <w:rsid w:val="00075710"/>
    <w:rsid w:val="000E3B7A"/>
    <w:rsid w:val="00122E8A"/>
    <w:rsid w:val="00124639"/>
    <w:rsid w:val="001246E8"/>
    <w:rsid w:val="001255CD"/>
    <w:rsid w:val="00126213"/>
    <w:rsid w:val="00151CCF"/>
    <w:rsid w:val="00193622"/>
    <w:rsid w:val="001C0935"/>
    <w:rsid w:val="001C5DC6"/>
    <w:rsid w:val="001D0028"/>
    <w:rsid w:val="001D7BAC"/>
    <w:rsid w:val="001E6492"/>
    <w:rsid w:val="001F204D"/>
    <w:rsid w:val="0021129E"/>
    <w:rsid w:val="00261A36"/>
    <w:rsid w:val="0029152A"/>
    <w:rsid w:val="002C5794"/>
    <w:rsid w:val="002D672A"/>
    <w:rsid w:val="00346584"/>
    <w:rsid w:val="00390698"/>
    <w:rsid w:val="003944CB"/>
    <w:rsid w:val="003E0499"/>
    <w:rsid w:val="003E2C85"/>
    <w:rsid w:val="00401CB3"/>
    <w:rsid w:val="0047017A"/>
    <w:rsid w:val="00474EE3"/>
    <w:rsid w:val="004942CC"/>
    <w:rsid w:val="00521D23"/>
    <w:rsid w:val="00525F2D"/>
    <w:rsid w:val="00536AF3"/>
    <w:rsid w:val="00554257"/>
    <w:rsid w:val="00590265"/>
    <w:rsid w:val="005A36CF"/>
    <w:rsid w:val="005D1B92"/>
    <w:rsid w:val="005E0A6F"/>
    <w:rsid w:val="005F139E"/>
    <w:rsid w:val="00612DCD"/>
    <w:rsid w:val="006158A3"/>
    <w:rsid w:val="006175BE"/>
    <w:rsid w:val="006325DC"/>
    <w:rsid w:val="006551F8"/>
    <w:rsid w:val="00664B3D"/>
    <w:rsid w:val="00677BD8"/>
    <w:rsid w:val="006851C5"/>
    <w:rsid w:val="006B5C86"/>
    <w:rsid w:val="006C1D2F"/>
    <w:rsid w:val="006C6EF1"/>
    <w:rsid w:val="006D7304"/>
    <w:rsid w:val="006F02E1"/>
    <w:rsid w:val="007101C5"/>
    <w:rsid w:val="007B09A2"/>
    <w:rsid w:val="007C4BE1"/>
    <w:rsid w:val="007D3723"/>
    <w:rsid w:val="00815999"/>
    <w:rsid w:val="008333CD"/>
    <w:rsid w:val="00853204"/>
    <w:rsid w:val="00854E36"/>
    <w:rsid w:val="00891C1B"/>
    <w:rsid w:val="008E09F2"/>
    <w:rsid w:val="00917332"/>
    <w:rsid w:val="0096362E"/>
    <w:rsid w:val="00974C33"/>
    <w:rsid w:val="0099599D"/>
    <w:rsid w:val="009A4A13"/>
    <w:rsid w:val="009B0B51"/>
    <w:rsid w:val="009D6EA3"/>
    <w:rsid w:val="009E393E"/>
    <w:rsid w:val="009E4D53"/>
    <w:rsid w:val="00A34952"/>
    <w:rsid w:val="00A95A5D"/>
    <w:rsid w:val="00AE0BF4"/>
    <w:rsid w:val="00BA0EDC"/>
    <w:rsid w:val="00C1430A"/>
    <w:rsid w:val="00C61CEB"/>
    <w:rsid w:val="00C94940"/>
    <w:rsid w:val="00CA6F34"/>
    <w:rsid w:val="00CB5997"/>
    <w:rsid w:val="00CC58DB"/>
    <w:rsid w:val="00CD0D65"/>
    <w:rsid w:val="00D10368"/>
    <w:rsid w:val="00D14628"/>
    <w:rsid w:val="00D37B82"/>
    <w:rsid w:val="00D537ED"/>
    <w:rsid w:val="00D6247A"/>
    <w:rsid w:val="00DE409D"/>
    <w:rsid w:val="00E047D7"/>
    <w:rsid w:val="00E3336A"/>
    <w:rsid w:val="00E352BD"/>
    <w:rsid w:val="00E45C71"/>
    <w:rsid w:val="00E60473"/>
    <w:rsid w:val="00E611C3"/>
    <w:rsid w:val="00E67B14"/>
    <w:rsid w:val="00E8708A"/>
    <w:rsid w:val="00F047AA"/>
    <w:rsid w:val="00F33E5C"/>
    <w:rsid w:val="00F45521"/>
    <w:rsid w:val="00F4553F"/>
    <w:rsid w:val="00F501F3"/>
    <w:rsid w:val="00F70545"/>
    <w:rsid w:val="00F86E5A"/>
    <w:rsid w:val="00FB1776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E5C"/>
  </w:style>
  <w:style w:type="paragraph" w:styleId="a5">
    <w:name w:val="footer"/>
    <w:basedOn w:val="a"/>
    <w:link w:val="a6"/>
    <w:uiPriority w:val="99"/>
    <w:unhideWhenUsed/>
    <w:rsid w:val="00F33E5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E5C"/>
  </w:style>
  <w:style w:type="character" w:styleId="a7">
    <w:name w:val="Hyperlink"/>
    <w:basedOn w:val="a0"/>
    <w:uiPriority w:val="99"/>
    <w:unhideWhenUsed/>
    <w:rsid w:val="00CC58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74EE3"/>
    <w:pPr>
      <w:ind w:left="720"/>
      <w:contextualSpacing/>
    </w:pPr>
  </w:style>
  <w:style w:type="paragraph" w:styleId="a9">
    <w:name w:val="No Spacing"/>
    <w:uiPriority w:val="1"/>
    <w:qFormat/>
    <w:rsid w:val="00125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2015-08-27T12:38:00Z</dcterms:created>
  <dcterms:modified xsi:type="dcterms:W3CDTF">2024-12-09T06:59:00Z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